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82AD" w14:textId="77777777" w:rsidR="001F50F8" w:rsidRPr="006B51CC" w:rsidRDefault="0087685A" w:rsidP="0087685A">
      <w:pPr>
        <w:pStyle w:val="Heading1"/>
        <w:tabs>
          <w:tab w:val="left" w:pos="690"/>
          <w:tab w:val="center" w:pos="3824"/>
        </w:tabs>
        <w:ind w:left="-1418"/>
        <w:rPr>
          <w:rFonts w:ascii="Cambria" w:hAnsi="Cambria" w:cs="Tahoma"/>
          <w:bCs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A4EC39" wp14:editId="67071049">
            <wp:simplePos x="0" y="0"/>
            <wp:positionH relativeFrom="column">
              <wp:posOffset>734695</wp:posOffset>
            </wp:positionH>
            <wp:positionV relativeFrom="paragraph">
              <wp:posOffset>-187960</wp:posOffset>
            </wp:positionV>
            <wp:extent cx="877570" cy="431800"/>
            <wp:effectExtent l="0" t="0" r="0" b="0"/>
            <wp:wrapNone/>
            <wp:docPr id="285117978" name="Picture 4" descr="A logo with text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17978" name="Picture 4" descr="A logo with text and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ab/>
        <w:t xml:space="preserve">  </w:t>
      </w:r>
      <w:r>
        <w:rPr>
          <w:rFonts w:ascii="Tahoma" w:hAnsi="Tahoma" w:cs="Tahoma"/>
          <w:sz w:val="28"/>
          <w:szCs w:val="28"/>
        </w:rPr>
        <w:tab/>
      </w:r>
      <w:r w:rsidR="006D08E1">
        <w:rPr>
          <w:rFonts w:ascii="Tahoma" w:hAnsi="Tahoma" w:cs="Tahoma"/>
          <w:sz w:val="28"/>
          <w:szCs w:val="28"/>
        </w:rPr>
        <w:t xml:space="preserve">      </w:t>
      </w:r>
      <w:r>
        <w:rPr>
          <w:rFonts w:ascii="Tahoma" w:hAnsi="Tahoma" w:cs="Tahoma"/>
          <w:sz w:val="28"/>
          <w:szCs w:val="28"/>
        </w:rPr>
        <w:t xml:space="preserve">       </w:t>
      </w:r>
      <w:r w:rsidR="007975E6">
        <w:rPr>
          <w:rFonts w:ascii="Tahoma" w:hAnsi="Tahoma" w:cs="Tahoma"/>
          <w:sz w:val="28"/>
          <w:szCs w:val="28"/>
        </w:rPr>
        <w:t xml:space="preserve">   </w:t>
      </w:r>
      <w:r w:rsidR="00E37A32" w:rsidRPr="006B51CC">
        <w:rPr>
          <w:rFonts w:ascii="Cambria" w:hAnsi="Cambria" w:cs="Tahoma"/>
          <w:bCs/>
          <w:sz w:val="28"/>
          <w:szCs w:val="28"/>
        </w:rPr>
        <w:t>Patient Registration Form</w:t>
      </w:r>
    </w:p>
    <w:p w14:paraId="058C0350" w14:textId="77777777" w:rsidR="00BC1509" w:rsidRPr="00BC1509" w:rsidRDefault="00BC1509" w:rsidP="00BC1509"/>
    <w:tbl>
      <w:tblPr>
        <w:tblW w:w="11147" w:type="dxa"/>
        <w:tblInd w:w="-13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52"/>
        <w:gridCol w:w="397"/>
        <w:gridCol w:w="575"/>
        <w:gridCol w:w="728"/>
        <w:gridCol w:w="2413"/>
        <w:gridCol w:w="988"/>
        <w:gridCol w:w="141"/>
        <w:gridCol w:w="856"/>
        <w:gridCol w:w="567"/>
        <w:gridCol w:w="562"/>
        <w:gridCol w:w="431"/>
        <w:gridCol w:w="270"/>
        <w:gridCol w:w="1424"/>
        <w:gridCol w:w="43"/>
      </w:tblGrid>
      <w:tr w:rsidR="001F50F8" w:rsidRPr="007D0E50" w14:paraId="1433813D" w14:textId="77777777" w:rsidTr="0087685A">
        <w:trPr>
          <w:trHeight w:val="331"/>
        </w:trPr>
        <w:tc>
          <w:tcPr>
            <w:tcW w:w="11147" w:type="dxa"/>
            <w:gridSpan w:val="14"/>
            <w:shd w:val="clear" w:color="auto" w:fill="2E74B5" w:themeFill="accent5" w:themeFillShade="BF"/>
            <w:vAlign w:val="center"/>
          </w:tcPr>
          <w:p w14:paraId="6767CD15" w14:textId="77777777" w:rsidR="001F50F8" w:rsidRPr="00EE0F9D" w:rsidRDefault="001F50F8" w:rsidP="003801BE">
            <w:pPr>
              <w:pStyle w:val="Heading2"/>
              <w:jc w:val="center"/>
              <w:rPr>
                <w:rFonts w:ascii="Cambria" w:hAnsi="Cambria" w:cs="Tahoma"/>
                <w:i w:val="0"/>
                <w:color w:val="FFFFFF"/>
              </w:rPr>
            </w:pPr>
            <w:r w:rsidRPr="00EE0F9D">
              <w:rPr>
                <w:rFonts w:ascii="Cambria" w:hAnsi="Cambria" w:cs="Tahoma"/>
                <w:i w:val="0"/>
                <w:color w:val="FFFFFF"/>
              </w:rPr>
              <w:t>PATIENT INFORMATION</w:t>
            </w:r>
          </w:p>
        </w:tc>
      </w:tr>
      <w:tr w:rsidR="0087685A" w:rsidRPr="007D0E50" w14:paraId="6D8F1E09" w14:textId="77777777" w:rsidTr="00D216C8">
        <w:trPr>
          <w:trHeight w:val="322"/>
        </w:trPr>
        <w:tc>
          <w:tcPr>
            <w:tcW w:w="5865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F1B623" w14:textId="77777777" w:rsidR="0087685A" w:rsidRDefault="0087685A" w:rsidP="001F50F8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First Name:</w:t>
            </w:r>
            <w:r>
              <w:rPr>
                <w:rFonts w:ascii="Cambria" w:hAnsi="Cambria" w:cs="Tahoma"/>
              </w:rPr>
              <w:t xml:space="preserve">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</w:p>
          <w:p w14:paraId="51E5204D" w14:textId="77777777" w:rsidR="0087685A" w:rsidRPr="00EE0F9D" w:rsidRDefault="0087685A" w:rsidP="001F50F8">
            <w:pPr>
              <w:rPr>
                <w:rFonts w:ascii="Cambria" w:hAnsi="Cambria" w:cs="Tahoma"/>
              </w:rPr>
            </w:pPr>
          </w:p>
          <w:bookmarkEnd w:id="0"/>
          <w:p w14:paraId="5E14FDAB" w14:textId="77777777" w:rsidR="0087685A" w:rsidRPr="00EE0F9D" w:rsidRDefault="0087685A" w:rsidP="001F50F8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Last Name:</w:t>
            </w:r>
            <w:r>
              <w:rPr>
                <w:rFonts w:ascii="Cambria" w:hAnsi="Cambria" w:cs="Tahoma"/>
              </w:rPr>
              <w:t xml:space="preserve"> 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1"/>
          </w:p>
        </w:tc>
        <w:tc>
          <w:tcPr>
            <w:tcW w:w="2552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66545ED6" w14:textId="77777777" w:rsidR="0087685A" w:rsidRPr="00EE0F9D" w:rsidRDefault="0087685A" w:rsidP="004F61B1">
            <w:pPr>
              <w:jc w:val="center"/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Title:</w:t>
            </w:r>
          </w:p>
        </w:tc>
        <w:tc>
          <w:tcPr>
            <w:tcW w:w="2730" w:type="dxa"/>
            <w:gridSpan w:val="5"/>
            <w:tcBorders>
              <w:top w:val="nil"/>
              <w:left w:val="single" w:sz="4" w:space="0" w:color="C0C0C0"/>
              <w:bottom w:val="nil"/>
            </w:tcBorders>
            <w:shd w:val="clear" w:color="auto" w:fill="auto"/>
            <w:vAlign w:val="center"/>
          </w:tcPr>
          <w:p w14:paraId="4DC73027" w14:textId="77777777" w:rsidR="0087685A" w:rsidRPr="00EE0F9D" w:rsidRDefault="0087685A" w:rsidP="003801BE">
            <w:pPr>
              <w:jc w:val="center"/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Marital status:</w:t>
            </w:r>
          </w:p>
        </w:tc>
      </w:tr>
      <w:tr w:rsidR="0087685A" w:rsidRPr="007D0E50" w14:paraId="13F08D4B" w14:textId="77777777" w:rsidTr="00D216C8">
        <w:trPr>
          <w:trHeight w:val="361"/>
        </w:trPr>
        <w:tc>
          <w:tcPr>
            <w:tcW w:w="5865" w:type="dxa"/>
            <w:gridSpan w:val="5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801F41" w14:textId="77777777" w:rsidR="0087685A" w:rsidRPr="00EE0F9D" w:rsidRDefault="0087685A" w:rsidP="001F50F8">
            <w:pPr>
              <w:rPr>
                <w:rFonts w:ascii="Cambria" w:hAnsi="Cambria" w:cs="Tahoma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</w:tcPr>
          <w:p w14:paraId="1C3BCE51" w14:textId="77777777" w:rsidR="0087685A" w:rsidRPr="00EE0F9D" w:rsidRDefault="0087685A" w:rsidP="004F61B1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2"/>
            <w:r w:rsidRPr="00EE0F9D">
              <w:rPr>
                <w:rFonts w:ascii="Cambria" w:hAnsi="Cambria" w:cs="Tahoma"/>
              </w:rPr>
              <w:t xml:space="preserve"> Mr.</w:t>
            </w:r>
          </w:p>
          <w:p w14:paraId="3D66BAC4" w14:textId="77777777" w:rsidR="0087685A" w:rsidRPr="00EE0F9D" w:rsidRDefault="0087685A" w:rsidP="004F61B1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3"/>
            <w:r w:rsidRPr="00EE0F9D">
              <w:rPr>
                <w:rFonts w:ascii="Cambria" w:hAnsi="Cambria" w:cs="Tahoma"/>
              </w:rPr>
              <w:t xml:space="preserve"> Mrs.</w:t>
            </w:r>
          </w:p>
          <w:p w14:paraId="2917B3AB" w14:textId="77777777" w:rsidR="0087685A" w:rsidRPr="00EE0F9D" w:rsidRDefault="0087685A" w:rsidP="004F61B1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4"/>
            <w:r w:rsidRPr="00EE0F9D">
              <w:rPr>
                <w:rFonts w:ascii="Cambria" w:hAnsi="Cambria" w:cs="Tahoma"/>
              </w:rPr>
              <w:t xml:space="preserve"> Dr.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0D545F05" w14:textId="77777777" w:rsidR="0087685A" w:rsidRPr="00EE0F9D" w:rsidRDefault="0087685A" w:rsidP="004F61B1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5"/>
            <w:r w:rsidRPr="00EE0F9D">
              <w:rPr>
                <w:rFonts w:ascii="Cambria" w:hAnsi="Cambria" w:cs="Tahoma"/>
              </w:rPr>
              <w:t xml:space="preserve"> Miss</w:t>
            </w:r>
          </w:p>
          <w:p w14:paraId="78CE099F" w14:textId="77777777" w:rsidR="0087685A" w:rsidRPr="00EE0F9D" w:rsidRDefault="0087685A" w:rsidP="004F61B1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6"/>
            <w:r w:rsidRPr="00EE0F9D">
              <w:rPr>
                <w:rFonts w:ascii="Cambria" w:hAnsi="Cambria" w:cs="Tahoma"/>
              </w:rPr>
              <w:t xml:space="preserve"> Ms.</w:t>
            </w:r>
          </w:p>
          <w:p w14:paraId="13540B8E" w14:textId="77777777" w:rsidR="0087685A" w:rsidRPr="00EE0F9D" w:rsidRDefault="0087685A" w:rsidP="004F61B1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7"/>
            <w:r w:rsidRPr="00EE0F9D">
              <w:rPr>
                <w:rFonts w:ascii="Cambria" w:hAnsi="Cambria" w:cs="Tahoma"/>
              </w:rPr>
              <w:t xml:space="preserve"> Master</w:t>
            </w:r>
          </w:p>
        </w:tc>
        <w:tc>
          <w:tcPr>
            <w:tcW w:w="1263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</w:tcPr>
          <w:p w14:paraId="1A4C048E" w14:textId="77777777" w:rsidR="0087685A" w:rsidRPr="00EE0F9D" w:rsidRDefault="0087685A" w:rsidP="004F61B1">
            <w:pPr>
              <w:tabs>
                <w:tab w:val="left" w:pos="1242"/>
              </w:tabs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8"/>
            <w:r w:rsidRPr="00EE0F9D">
              <w:rPr>
                <w:rFonts w:ascii="Cambria" w:hAnsi="Cambria" w:cs="Tahoma"/>
              </w:rPr>
              <w:t xml:space="preserve"> Single      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9"/>
            <w:r w:rsidRPr="00EE0F9D">
              <w:rPr>
                <w:rFonts w:ascii="Cambria" w:hAnsi="Cambria" w:cs="Tahoma"/>
              </w:rPr>
              <w:t xml:space="preserve"> De Facto  </w:t>
            </w:r>
          </w:p>
          <w:p w14:paraId="71577760" w14:textId="77777777" w:rsidR="0087685A" w:rsidRPr="00EE0F9D" w:rsidRDefault="0087685A" w:rsidP="004F61B1">
            <w:pPr>
              <w:tabs>
                <w:tab w:val="left" w:pos="1242"/>
              </w:tabs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10"/>
            <w:r w:rsidRPr="00EE0F9D">
              <w:rPr>
                <w:rFonts w:ascii="Cambria" w:hAnsi="Cambria" w:cs="Tahoma"/>
              </w:rPr>
              <w:t xml:space="preserve"> Married      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8B9C21" w14:textId="77777777" w:rsidR="0087685A" w:rsidRPr="00EE0F9D" w:rsidRDefault="0087685A" w:rsidP="004F61B1">
            <w:pPr>
              <w:tabs>
                <w:tab w:val="left" w:pos="1242"/>
              </w:tabs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11"/>
            <w:r w:rsidRPr="00EE0F9D">
              <w:rPr>
                <w:rFonts w:ascii="Cambria" w:hAnsi="Cambria" w:cs="Tahoma"/>
              </w:rPr>
              <w:t xml:space="preserve"> Divorced </w:t>
            </w:r>
          </w:p>
          <w:p w14:paraId="5DF17A60" w14:textId="77777777" w:rsidR="0087685A" w:rsidRPr="00EE0F9D" w:rsidRDefault="0087685A" w:rsidP="004F61B1">
            <w:pPr>
              <w:tabs>
                <w:tab w:val="left" w:pos="1242"/>
              </w:tabs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12"/>
            <w:r w:rsidRPr="00EE0F9D">
              <w:rPr>
                <w:rFonts w:ascii="Cambria" w:hAnsi="Cambria" w:cs="Tahoma"/>
              </w:rPr>
              <w:t xml:space="preserve"> Separated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13"/>
            <w:r w:rsidRPr="00EE0F9D">
              <w:rPr>
                <w:rFonts w:ascii="Cambria" w:hAnsi="Cambria" w:cs="Tahoma"/>
              </w:rPr>
              <w:t xml:space="preserve"> Widowed</w:t>
            </w:r>
          </w:p>
        </w:tc>
      </w:tr>
      <w:tr w:rsidR="00EE0F9D" w:rsidRPr="007D0E50" w14:paraId="5714CF12" w14:textId="77777777" w:rsidTr="00D216C8">
        <w:trPr>
          <w:trHeight w:val="331"/>
        </w:trPr>
        <w:tc>
          <w:tcPr>
            <w:tcW w:w="2149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0E69369D" w14:textId="77777777" w:rsidR="00C6521B" w:rsidRPr="00EE0F9D" w:rsidRDefault="00C6521B" w:rsidP="001F50F8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Preferred Name:</w:t>
            </w:r>
          </w:p>
        </w:tc>
        <w:tc>
          <w:tcPr>
            <w:tcW w:w="3716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7560D9A2" w14:textId="77777777" w:rsidR="00C6521B" w:rsidRPr="00EE0F9D" w:rsidRDefault="00C6521B" w:rsidP="001F50F8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Legal name on Medicare Card: </w:t>
            </w:r>
          </w:p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1F8A0953" w14:textId="77777777" w:rsidR="00C6521B" w:rsidRPr="00EE0F9D" w:rsidRDefault="00C6521B" w:rsidP="001F50F8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Former name:</w:t>
            </w:r>
          </w:p>
        </w:tc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0D94772B" w14:textId="77777777" w:rsidR="00C6521B" w:rsidRPr="00EE0F9D" w:rsidRDefault="00C6521B" w:rsidP="001F50F8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Date of Birth:</w:t>
            </w:r>
          </w:p>
        </w:tc>
        <w:tc>
          <w:tcPr>
            <w:tcW w:w="1737" w:type="dxa"/>
            <w:gridSpan w:val="3"/>
            <w:vMerge w:val="restart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13AC6113" w14:textId="77777777" w:rsidR="00C6521B" w:rsidRPr="00EE0F9D" w:rsidRDefault="00C6521B" w:rsidP="001F50F8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Age:  </w:t>
            </w:r>
            <w:r w:rsidR="006B51CC">
              <w:rPr>
                <w:rFonts w:ascii="Cambria" w:hAnsi="Cambria" w:cs="Tahom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4" w:name="Text6"/>
            <w:r w:rsidR="006B51CC">
              <w:rPr>
                <w:rFonts w:ascii="Cambria" w:hAnsi="Cambria" w:cs="Tahoma"/>
              </w:rPr>
              <w:instrText xml:space="preserve"> FORMTEXT </w:instrText>
            </w:r>
            <w:r w:rsidR="006B51CC">
              <w:rPr>
                <w:rFonts w:ascii="Cambria" w:hAnsi="Cambria" w:cs="Tahoma"/>
              </w:rPr>
            </w:r>
            <w:r w:rsidR="006B51CC">
              <w:rPr>
                <w:rFonts w:ascii="Cambria" w:hAnsi="Cambria" w:cs="Tahoma"/>
              </w:rPr>
              <w:fldChar w:fldCharType="separate"/>
            </w:r>
            <w:r w:rsidR="006B51CC">
              <w:rPr>
                <w:rFonts w:ascii="Cambria" w:hAnsi="Cambria" w:cs="Tahoma"/>
                <w:noProof/>
              </w:rPr>
              <w:t> </w:t>
            </w:r>
            <w:r w:rsidR="006B51CC">
              <w:rPr>
                <w:rFonts w:ascii="Cambria" w:hAnsi="Cambria" w:cs="Tahoma"/>
                <w:noProof/>
              </w:rPr>
              <w:t> </w:t>
            </w:r>
            <w:r w:rsidR="006B51CC">
              <w:rPr>
                <w:rFonts w:ascii="Cambria" w:hAnsi="Cambria" w:cs="Tahoma"/>
                <w:noProof/>
              </w:rPr>
              <w:t> </w:t>
            </w:r>
            <w:r w:rsidR="006B51CC">
              <w:rPr>
                <w:rFonts w:ascii="Cambria" w:hAnsi="Cambria" w:cs="Tahoma"/>
                <w:noProof/>
              </w:rPr>
              <w:t> </w:t>
            </w:r>
            <w:r w:rsidR="006B51CC">
              <w:rPr>
                <w:rFonts w:ascii="Cambria" w:hAnsi="Cambria" w:cs="Tahoma"/>
                <w:noProof/>
              </w:rPr>
              <w:t> </w:t>
            </w:r>
            <w:r w:rsidR="006B51CC">
              <w:rPr>
                <w:rFonts w:ascii="Cambria" w:hAnsi="Cambria" w:cs="Tahoma"/>
              </w:rPr>
              <w:fldChar w:fldCharType="end"/>
            </w:r>
            <w:bookmarkEnd w:id="14"/>
          </w:p>
        </w:tc>
      </w:tr>
      <w:tr w:rsidR="00EE0F9D" w:rsidRPr="007D0E50" w14:paraId="06078E77" w14:textId="77777777" w:rsidTr="00D216C8">
        <w:trPr>
          <w:trHeight w:val="331"/>
        </w:trPr>
        <w:tc>
          <w:tcPr>
            <w:tcW w:w="2149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58D615" w14:textId="77777777" w:rsidR="00C6521B" w:rsidRPr="00EE0F9D" w:rsidRDefault="00C6521B" w:rsidP="001F50F8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0F9D">
              <w:rPr>
                <w:rFonts w:ascii="Cambria" w:hAnsi="Cambria" w:cs="Tahoma"/>
              </w:rPr>
              <w:instrText xml:space="preserve"> </w:instrText>
            </w:r>
            <w:bookmarkStart w:id="15" w:name="Text14"/>
            <w:r w:rsidRPr="00EE0F9D">
              <w:rPr>
                <w:rFonts w:ascii="Cambria" w:hAnsi="Cambria" w:cs="Tahoma"/>
              </w:rPr>
              <w:instrText xml:space="preserve">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15"/>
          </w:p>
        </w:tc>
        <w:tc>
          <w:tcPr>
            <w:tcW w:w="371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19B6B9" w14:textId="77777777" w:rsidR="00C6521B" w:rsidRPr="00EE0F9D" w:rsidRDefault="00C6521B" w:rsidP="001F50F8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16"/>
          </w:p>
        </w:tc>
        <w:tc>
          <w:tcPr>
            <w:tcW w:w="1985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83C1E8" w14:textId="77777777" w:rsidR="00C6521B" w:rsidRPr="00EE0F9D" w:rsidRDefault="00C6521B" w:rsidP="001F50F8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17"/>
          </w:p>
        </w:tc>
        <w:tc>
          <w:tcPr>
            <w:tcW w:w="1560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B2ADF0" w14:textId="77777777" w:rsidR="00C6521B" w:rsidRPr="00EE0F9D" w:rsidRDefault="00C6521B" w:rsidP="006419B1">
            <w:pPr>
              <w:jc w:val="both"/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18" w:name="Text5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18"/>
          </w:p>
        </w:tc>
        <w:tc>
          <w:tcPr>
            <w:tcW w:w="1737" w:type="dxa"/>
            <w:gridSpan w:val="3"/>
            <w:vMerge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3EC77CB2" w14:textId="77777777" w:rsidR="00C6521B" w:rsidRPr="00EE0F9D" w:rsidRDefault="00C6521B" w:rsidP="001F50F8">
            <w:pPr>
              <w:rPr>
                <w:rFonts w:ascii="Cambria" w:hAnsi="Cambria" w:cs="Tahoma"/>
              </w:rPr>
            </w:pPr>
          </w:p>
        </w:tc>
      </w:tr>
      <w:tr w:rsidR="00C6521B" w:rsidRPr="007D0E50" w14:paraId="3CC6F35C" w14:textId="77777777" w:rsidTr="00EE0F9D">
        <w:trPr>
          <w:trHeight w:val="331"/>
        </w:trPr>
        <w:tc>
          <w:tcPr>
            <w:tcW w:w="11147" w:type="dxa"/>
            <w:gridSpan w:val="1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F10E85" w14:textId="77777777" w:rsidR="00C6521B" w:rsidRPr="00EE0F9D" w:rsidRDefault="00A92031" w:rsidP="00C6521B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Gender</w:t>
            </w:r>
            <w:r w:rsidR="00C6521B" w:rsidRPr="00EE0F9D">
              <w:rPr>
                <w:rFonts w:ascii="Cambria" w:hAnsi="Cambria" w:cs="Tahoma"/>
              </w:rPr>
              <w:t xml:space="preserve">:  </w:t>
            </w:r>
            <w:r w:rsidR="00112E59" w:rsidRPr="00EE0F9D">
              <w:rPr>
                <w:rFonts w:ascii="Cambria" w:hAnsi="Cambria" w:cs="Tahoma"/>
              </w:rPr>
              <w:t xml:space="preserve">  </w:t>
            </w:r>
            <w:r w:rsidR="00C6521B" w:rsidRPr="00EE0F9D">
              <w:rPr>
                <w:rFonts w:ascii="Cambria" w:hAnsi="Cambria" w:cs="Tahoma"/>
              </w:rPr>
              <w:t xml:space="preserve"> </w:t>
            </w:r>
            <w:r w:rsidR="00C6521B" w:rsidRPr="00EE0F9D">
              <w:rPr>
                <w:rFonts w:ascii="Cambria" w:hAnsi="Cambri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="00C6521B" w:rsidRPr="00EE0F9D">
              <w:rPr>
                <w:rFonts w:ascii="Cambria" w:hAnsi="Cambria" w:cs="Tahoma"/>
              </w:rPr>
              <w:instrText xml:space="preserve"> FORMCHECKBOX </w:instrText>
            </w:r>
            <w:r w:rsidR="00C6521B" w:rsidRPr="00EE0F9D">
              <w:rPr>
                <w:rFonts w:ascii="Cambria" w:hAnsi="Cambria" w:cs="Tahoma"/>
              </w:rPr>
            </w:r>
            <w:r w:rsidR="00C6521B" w:rsidRPr="00EE0F9D">
              <w:rPr>
                <w:rFonts w:ascii="Cambria" w:hAnsi="Cambria" w:cs="Tahoma"/>
              </w:rPr>
              <w:fldChar w:fldCharType="separate"/>
            </w:r>
            <w:r w:rsidR="00C6521B" w:rsidRPr="00EE0F9D">
              <w:rPr>
                <w:rFonts w:ascii="Cambria" w:hAnsi="Cambria" w:cs="Tahoma"/>
              </w:rPr>
              <w:fldChar w:fldCharType="end"/>
            </w:r>
            <w:bookmarkEnd w:id="19"/>
            <w:r w:rsidR="00C6521B" w:rsidRPr="00EE0F9D">
              <w:rPr>
                <w:rFonts w:ascii="Cambria" w:hAnsi="Cambria" w:cs="Tahoma"/>
              </w:rPr>
              <w:t xml:space="preserve"> </w:t>
            </w:r>
            <w:r w:rsidR="00D76DC1" w:rsidRPr="00EE0F9D">
              <w:rPr>
                <w:rFonts w:ascii="Cambria" w:hAnsi="Cambria" w:cs="Tahoma"/>
              </w:rPr>
              <w:t>m</w:t>
            </w:r>
            <w:r w:rsidR="00C6521B" w:rsidRPr="00EE0F9D">
              <w:rPr>
                <w:rFonts w:ascii="Cambria" w:hAnsi="Cambria" w:cs="Tahoma"/>
              </w:rPr>
              <w:t xml:space="preserve">ale  </w:t>
            </w:r>
            <w:r w:rsidR="00112E59" w:rsidRPr="00EE0F9D">
              <w:rPr>
                <w:rFonts w:ascii="Cambria" w:hAnsi="Cambria" w:cs="Tahoma"/>
              </w:rPr>
              <w:t xml:space="preserve">  </w:t>
            </w:r>
            <w:r w:rsidR="00C6521B" w:rsidRPr="00EE0F9D">
              <w:rPr>
                <w:rFonts w:ascii="Cambria" w:hAnsi="Cambria" w:cs="Tahoma"/>
              </w:rPr>
              <w:t xml:space="preserve"> </w:t>
            </w:r>
            <w:r w:rsidR="00C6521B" w:rsidRPr="00EE0F9D">
              <w:rPr>
                <w:rFonts w:ascii="Cambria" w:hAnsi="Cambr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="00C6521B" w:rsidRPr="00EE0F9D">
              <w:rPr>
                <w:rFonts w:ascii="Cambria" w:hAnsi="Cambria" w:cs="Tahoma"/>
              </w:rPr>
              <w:instrText xml:space="preserve"> FORMCHECKBOX </w:instrText>
            </w:r>
            <w:r w:rsidR="00C6521B" w:rsidRPr="00EE0F9D">
              <w:rPr>
                <w:rFonts w:ascii="Cambria" w:hAnsi="Cambria" w:cs="Tahoma"/>
              </w:rPr>
            </w:r>
            <w:r w:rsidR="00C6521B" w:rsidRPr="00EE0F9D">
              <w:rPr>
                <w:rFonts w:ascii="Cambria" w:hAnsi="Cambria" w:cs="Tahoma"/>
              </w:rPr>
              <w:fldChar w:fldCharType="separate"/>
            </w:r>
            <w:r w:rsidR="00C6521B" w:rsidRPr="00EE0F9D">
              <w:rPr>
                <w:rFonts w:ascii="Cambria" w:hAnsi="Cambria" w:cs="Tahoma"/>
              </w:rPr>
              <w:fldChar w:fldCharType="end"/>
            </w:r>
            <w:bookmarkEnd w:id="20"/>
            <w:r w:rsidR="00C6521B" w:rsidRPr="00EE0F9D">
              <w:rPr>
                <w:rFonts w:ascii="Cambria" w:hAnsi="Cambria" w:cs="Tahoma"/>
              </w:rPr>
              <w:t xml:space="preserve"> </w:t>
            </w:r>
            <w:r w:rsidR="00D76DC1" w:rsidRPr="00EE0F9D">
              <w:rPr>
                <w:rFonts w:ascii="Cambria" w:hAnsi="Cambria" w:cs="Tahoma"/>
              </w:rPr>
              <w:t>f</w:t>
            </w:r>
            <w:r w:rsidR="00C6521B" w:rsidRPr="00EE0F9D">
              <w:rPr>
                <w:rFonts w:ascii="Cambria" w:hAnsi="Cambria" w:cs="Tahoma"/>
              </w:rPr>
              <w:t xml:space="preserve">emale  </w:t>
            </w:r>
            <w:r w:rsidR="00112E59" w:rsidRPr="00EE0F9D">
              <w:rPr>
                <w:rFonts w:ascii="Cambria" w:hAnsi="Cambria" w:cs="Tahoma"/>
              </w:rPr>
              <w:t xml:space="preserve">  </w:t>
            </w:r>
            <w:r w:rsidR="00C6521B" w:rsidRPr="00EE0F9D">
              <w:rPr>
                <w:rFonts w:ascii="Cambria" w:hAnsi="Cambria" w:cs="Tahoma"/>
              </w:rPr>
              <w:t xml:space="preserve"> </w:t>
            </w:r>
            <w:r w:rsidR="00C6521B" w:rsidRPr="00EE0F9D">
              <w:rPr>
                <w:rFonts w:ascii="Cambria" w:hAnsi="Cambria" w:cs="Tahom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 w:rsidR="00C6521B" w:rsidRPr="00EE0F9D">
              <w:rPr>
                <w:rFonts w:ascii="Cambria" w:hAnsi="Cambria" w:cs="Tahoma"/>
              </w:rPr>
              <w:instrText xml:space="preserve"> FORMCHECKBOX </w:instrText>
            </w:r>
            <w:r w:rsidR="00C6521B" w:rsidRPr="00EE0F9D">
              <w:rPr>
                <w:rFonts w:ascii="Cambria" w:hAnsi="Cambria" w:cs="Tahoma"/>
              </w:rPr>
            </w:r>
            <w:r w:rsidR="00C6521B" w:rsidRPr="00EE0F9D">
              <w:rPr>
                <w:rFonts w:ascii="Cambria" w:hAnsi="Cambria" w:cs="Tahoma"/>
              </w:rPr>
              <w:fldChar w:fldCharType="separate"/>
            </w:r>
            <w:r w:rsidR="00C6521B" w:rsidRPr="00EE0F9D">
              <w:rPr>
                <w:rFonts w:ascii="Cambria" w:hAnsi="Cambria" w:cs="Tahoma"/>
              </w:rPr>
              <w:fldChar w:fldCharType="end"/>
            </w:r>
            <w:bookmarkEnd w:id="21"/>
            <w:r w:rsidR="00C6521B" w:rsidRPr="00EE0F9D">
              <w:rPr>
                <w:rFonts w:ascii="Cambria" w:hAnsi="Cambria" w:cs="Tahoma"/>
              </w:rPr>
              <w:t xml:space="preserve"> </w:t>
            </w:r>
            <w:r w:rsidR="00D76DC1" w:rsidRPr="00EE0F9D">
              <w:rPr>
                <w:rFonts w:ascii="Cambria" w:hAnsi="Cambria" w:cs="Tahoma"/>
              </w:rPr>
              <w:t>non-binary</w:t>
            </w:r>
            <w:r w:rsidR="00C6521B" w:rsidRPr="00EE0F9D">
              <w:rPr>
                <w:rFonts w:ascii="Cambria" w:hAnsi="Cambria" w:cs="Tahoma"/>
              </w:rPr>
              <w:t xml:space="preserve">  </w:t>
            </w:r>
            <w:r>
              <w:rPr>
                <w:rFonts w:ascii="Cambria" w:hAnsi="Cambria" w:cs="Tahoma"/>
              </w:rPr>
              <w:t xml:space="preserve">  </w:t>
            </w:r>
            <w:r w:rsidR="00112E59" w:rsidRPr="00EE0F9D">
              <w:rPr>
                <w:rFonts w:ascii="Cambria" w:hAnsi="Cambria" w:cs="Tahoma"/>
              </w:rPr>
              <w:t xml:space="preserve"> </w:t>
            </w:r>
            <w:r>
              <w:rPr>
                <w:rFonts w:ascii="Cambria" w:hAnsi="Cambria" w:cs="Tahom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>
              <w:rPr>
                <w:rFonts w:ascii="Cambria" w:hAnsi="Cambria" w:cs="Tahoma"/>
              </w:rPr>
              <w:instrText xml:space="preserve"> FORMCHECKBOX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fldChar w:fldCharType="end"/>
            </w:r>
            <w:bookmarkEnd w:id="22"/>
            <w:r>
              <w:rPr>
                <w:rFonts w:ascii="Cambria" w:hAnsi="Cambria" w:cs="Tahoma"/>
              </w:rPr>
              <w:t xml:space="preserve"> transgender   </w:t>
            </w:r>
            <w:r w:rsidR="00112E59" w:rsidRPr="00EE0F9D">
              <w:rPr>
                <w:rFonts w:ascii="Cambria" w:hAnsi="Cambria" w:cs="Tahoma"/>
              </w:rPr>
              <w:t xml:space="preserve"> </w:t>
            </w:r>
            <w:r w:rsidR="00C6521B" w:rsidRPr="00EE0F9D">
              <w:rPr>
                <w:rFonts w:ascii="Cambria" w:hAnsi="Cambria" w:cs="Tahoma"/>
              </w:rPr>
              <w:t xml:space="preserve"> </w:t>
            </w:r>
            <w:r w:rsidR="00C6521B" w:rsidRPr="00EE0F9D">
              <w:rPr>
                <w:rFonts w:ascii="Cambria" w:hAnsi="Cambria" w:cs="Tahom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="00C6521B" w:rsidRPr="00EE0F9D">
              <w:rPr>
                <w:rFonts w:ascii="Cambria" w:hAnsi="Cambria" w:cs="Tahoma"/>
              </w:rPr>
              <w:instrText xml:space="preserve"> FORMCHECKBOX </w:instrText>
            </w:r>
            <w:r w:rsidR="00C6521B" w:rsidRPr="00EE0F9D">
              <w:rPr>
                <w:rFonts w:ascii="Cambria" w:hAnsi="Cambria" w:cs="Tahoma"/>
              </w:rPr>
            </w:r>
            <w:r w:rsidR="00C6521B" w:rsidRPr="00EE0F9D">
              <w:rPr>
                <w:rFonts w:ascii="Cambria" w:hAnsi="Cambria" w:cs="Tahoma"/>
              </w:rPr>
              <w:fldChar w:fldCharType="separate"/>
            </w:r>
            <w:r w:rsidR="00C6521B" w:rsidRPr="00EE0F9D">
              <w:rPr>
                <w:rFonts w:ascii="Cambria" w:hAnsi="Cambria" w:cs="Tahoma"/>
              </w:rPr>
              <w:fldChar w:fldCharType="end"/>
            </w:r>
            <w:bookmarkEnd w:id="23"/>
            <w:r w:rsidR="00C6521B" w:rsidRPr="00EE0F9D">
              <w:rPr>
                <w:rFonts w:ascii="Cambria" w:hAnsi="Cambria" w:cs="Tahoma"/>
              </w:rPr>
              <w:t xml:space="preserve"> </w:t>
            </w:r>
            <w:r>
              <w:rPr>
                <w:rFonts w:ascii="Cambria" w:hAnsi="Cambria" w:cs="Tahoma"/>
              </w:rPr>
              <w:t xml:space="preserve"> prefer to not say       </w:t>
            </w:r>
            <w:r>
              <w:rPr>
                <w:rFonts w:ascii="Cambria" w:hAnsi="Cambria" w:cs="Tahom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8"/>
            <w:r>
              <w:rPr>
                <w:rFonts w:ascii="Cambria" w:hAnsi="Cambria" w:cs="Tahoma"/>
              </w:rPr>
              <w:instrText xml:space="preserve"> FORMCHECKBOX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fldChar w:fldCharType="end"/>
            </w:r>
            <w:bookmarkEnd w:id="24"/>
            <w:r>
              <w:rPr>
                <w:rFonts w:ascii="Cambria" w:hAnsi="Cambria" w:cs="Tahoma"/>
              </w:rPr>
              <w:t xml:space="preserve"> prefer to self-describe </w:t>
            </w:r>
            <w:r>
              <w:rPr>
                <w:rFonts w:ascii="Cambria" w:hAnsi="Cambria" w:cs="Taho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  <w:bookmarkEnd w:id="25"/>
          </w:p>
        </w:tc>
      </w:tr>
      <w:tr w:rsidR="00C6521B" w:rsidRPr="007D0E50" w14:paraId="60804F8B" w14:textId="77777777" w:rsidTr="00D216C8">
        <w:trPr>
          <w:trHeight w:val="331"/>
        </w:trPr>
        <w:tc>
          <w:tcPr>
            <w:tcW w:w="78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772F1C1" w14:textId="77777777" w:rsidR="00C6521B" w:rsidRPr="00EE0F9D" w:rsidRDefault="00C6521B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Are you of Aboriginal or Torres Strait Islander Origin?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26"/>
            <w:r w:rsidRPr="00EE0F9D">
              <w:rPr>
                <w:rFonts w:ascii="Cambria" w:hAnsi="Cambria" w:cs="Tahoma"/>
              </w:rPr>
              <w:t xml:space="preserve">   Yes           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27"/>
            <w:r w:rsidRPr="00EE0F9D">
              <w:rPr>
                <w:rFonts w:ascii="Cambria" w:hAnsi="Cambria" w:cs="Tahoma"/>
              </w:rPr>
              <w:t xml:space="preserve"> No</w:t>
            </w:r>
          </w:p>
        </w:tc>
        <w:tc>
          <w:tcPr>
            <w:tcW w:w="329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B15114" w14:textId="77777777" w:rsidR="00C6521B" w:rsidRPr="00EE0F9D" w:rsidRDefault="00C6521B" w:rsidP="00C6521B">
            <w:pPr>
              <w:rPr>
                <w:rFonts w:ascii="Cambria" w:hAnsi="Cambria" w:cs="Tahoma"/>
              </w:rPr>
            </w:pPr>
          </w:p>
        </w:tc>
      </w:tr>
      <w:tr w:rsidR="00EE0F9D" w:rsidRPr="007D0E50" w14:paraId="1B442BAE" w14:textId="77777777" w:rsidTr="00D216C8">
        <w:trPr>
          <w:trHeight w:val="331"/>
        </w:trPr>
        <w:tc>
          <w:tcPr>
            <w:tcW w:w="5865" w:type="dxa"/>
            <w:gridSpan w:val="5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5787B30" w14:textId="77777777" w:rsidR="00EE0F9D" w:rsidRPr="00EE0F9D" w:rsidRDefault="00EE0F9D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Address: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</w:p>
        </w:tc>
        <w:bookmarkEnd w:id="28"/>
        <w:tc>
          <w:tcPr>
            <w:tcW w:w="5282" w:type="dxa"/>
            <w:gridSpan w:val="9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A1AA54B" w14:textId="77777777" w:rsidR="00EE0F9D" w:rsidRPr="00EE0F9D" w:rsidRDefault="00EE0F9D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Landline: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29"/>
          </w:p>
        </w:tc>
      </w:tr>
      <w:tr w:rsidR="00EE0F9D" w:rsidRPr="007D0E50" w14:paraId="558D6458" w14:textId="77777777" w:rsidTr="00D216C8">
        <w:trPr>
          <w:trHeight w:val="331"/>
        </w:trPr>
        <w:tc>
          <w:tcPr>
            <w:tcW w:w="5865" w:type="dxa"/>
            <w:gridSpan w:val="5"/>
            <w:shd w:val="clear" w:color="auto" w:fill="auto"/>
            <w:vAlign w:val="center"/>
          </w:tcPr>
          <w:p w14:paraId="214C683D" w14:textId="77777777" w:rsidR="00EE0F9D" w:rsidRPr="00EE0F9D" w:rsidRDefault="00EE0F9D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Email Address: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30"/>
            <w:r w:rsidRPr="00EE0F9D">
              <w:rPr>
                <w:rFonts w:ascii="Cambria" w:hAnsi="Cambria" w:cs="Tahoma"/>
              </w:rPr>
              <w:t xml:space="preserve"> </w:t>
            </w:r>
            <w:bookmarkStart w:id="31" w:name="Text9"/>
          </w:p>
        </w:tc>
        <w:bookmarkEnd w:id="31"/>
        <w:tc>
          <w:tcPr>
            <w:tcW w:w="5282" w:type="dxa"/>
            <w:gridSpan w:val="9"/>
            <w:shd w:val="clear" w:color="auto" w:fill="auto"/>
            <w:vAlign w:val="center"/>
          </w:tcPr>
          <w:p w14:paraId="0B479E37" w14:textId="77777777" w:rsidR="00EE0F9D" w:rsidRPr="00EE0F9D" w:rsidRDefault="00EE0F9D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Mobile: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</w:p>
        </w:tc>
      </w:tr>
      <w:tr w:rsidR="00C6521B" w:rsidRPr="007D0E50" w14:paraId="36F83BC3" w14:textId="77777777" w:rsidTr="00D216C8">
        <w:trPr>
          <w:trHeight w:val="361"/>
        </w:trPr>
        <w:tc>
          <w:tcPr>
            <w:tcW w:w="5865" w:type="dxa"/>
            <w:gridSpan w:val="5"/>
            <w:shd w:val="clear" w:color="auto" w:fill="auto"/>
            <w:vAlign w:val="center"/>
          </w:tcPr>
          <w:p w14:paraId="2C4F5EEF" w14:textId="77777777" w:rsidR="00C6521B" w:rsidRPr="00EE0F9D" w:rsidRDefault="00C6521B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Occupation:</w:t>
            </w:r>
            <w:r w:rsidR="00C16DF3" w:rsidRPr="00EE0F9D">
              <w:rPr>
                <w:rFonts w:ascii="Cambria" w:hAnsi="Cambria" w:cs="Tahoma"/>
              </w:rPr>
              <w:t xml:space="preserve">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32"/>
          </w:p>
        </w:tc>
        <w:tc>
          <w:tcPr>
            <w:tcW w:w="5282" w:type="dxa"/>
            <w:gridSpan w:val="9"/>
            <w:shd w:val="clear" w:color="auto" w:fill="auto"/>
            <w:vAlign w:val="center"/>
          </w:tcPr>
          <w:p w14:paraId="7BF9BDEE" w14:textId="5B4A0E32" w:rsidR="00C6521B" w:rsidRPr="00EE0F9D" w:rsidRDefault="00C6521B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Employer:</w:t>
            </w:r>
            <w:r w:rsidR="00D216C8">
              <w:rPr>
                <w:rFonts w:ascii="Cambria" w:hAnsi="Cambria" w:cs="Tahoma"/>
              </w:rPr>
              <w:t xml:space="preserve">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="0062161D">
              <w:rPr>
                <w:rFonts w:ascii="Cambria" w:hAnsi="Cambria" w:cs="Tahoma"/>
              </w:rPr>
              <w:t> </w:t>
            </w:r>
            <w:r w:rsidR="0062161D">
              <w:rPr>
                <w:rFonts w:ascii="Cambria" w:hAnsi="Cambria" w:cs="Tahoma"/>
              </w:rPr>
              <w:t> </w:t>
            </w:r>
            <w:r w:rsidR="0062161D">
              <w:rPr>
                <w:rFonts w:ascii="Cambria" w:hAnsi="Cambria" w:cs="Tahoma"/>
              </w:rPr>
              <w:t> </w:t>
            </w:r>
            <w:r w:rsidR="0062161D">
              <w:rPr>
                <w:rFonts w:ascii="Cambria" w:hAnsi="Cambria" w:cs="Tahoma"/>
              </w:rPr>
              <w:t> </w:t>
            </w:r>
            <w:r w:rsidR="0062161D">
              <w:rPr>
                <w:rFonts w:ascii="Cambria" w:hAnsi="Cambria" w:cs="Tahoma"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33"/>
          </w:p>
        </w:tc>
      </w:tr>
      <w:tr w:rsidR="00A13372" w:rsidRPr="00EE0F9D" w14:paraId="28AACC3B" w14:textId="77777777" w:rsidTr="00EE0F9D">
        <w:trPr>
          <w:gridAfter w:val="1"/>
          <w:wAfter w:w="43" w:type="dxa"/>
          <w:trHeight w:val="331"/>
        </w:trPr>
        <w:tc>
          <w:tcPr>
            <w:tcW w:w="11104" w:type="dxa"/>
            <w:gridSpan w:val="13"/>
            <w:shd w:val="clear" w:color="auto" w:fill="auto"/>
            <w:vAlign w:val="center"/>
          </w:tcPr>
          <w:p w14:paraId="6C197BAF" w14:textId="77777777" w:rsidR="00A13372" w:rsidRPr="00EE0F9D" w:rsidRDefault="00A13372" w:rsidP="002E3521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Do you hold a current pension/concession/student card? </w:t>
            </w:r>
            <w:r w:rsidR="00D76DC1" w:rsidRPr="00EE0F9D">
              <w:rPr>
                <w:rFonts w:ascii="Cambria" w:hAnsi="Cambria" w:cs="Tahoma"/>
              </w:rPr>
              <w:t xml:space="preserve">   </w:t>
            </w:r>
            <w:r w:rsidRPr="00EE0F9D">
              <w:rPr>
                <w:rFonts w:ascii="Cambria" w:hAnsi="Cambria" w:cs="Tahoma"/>
              </w:rPr>
              <w:t xml:space="preserve">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34"/>
            <w:r w:rsidRPr="00EE0F9D">
              <w:rPr>
                <w:rFonts w:ascii="Cambria" w:hAnsi="Cambria" w:cs="Tahoma"/>
              </w:rPr>
              <w:t xml:space="preserve"> No  </w:t>
            </w:r>
            <w:r w:rsidR="00D76DC1" w:rsidRPr="00EE0F9D">
              <w:rPr>
                <w:rFonts w:ascii="Cambria" w:hAnsi="Cambria" w:cs="Tahoma"/>
              </w:rPr>
              <w:t xml:space="preserve">  </w:t>
            </w:r>
            <w:r w:rsidR="0087685A">
              <w:rPr>
                <w:rFonts w:ascii="Cambria" w:hAnsi="Cambria" w:cs="Tahoma"/>
              </w:rPr>
              <w:t xml:space="preserve">     </w:t>
            </w:r>
            <w:r w:rsidRPr="00EE0F9D">
              <w:rPr>
                <w:rFonts w:ascii="Cambria" w:hAnsi="Cambria" w:cs="Tahoma"/>
              </w:rPr>
              <w:t xml:space="preserve">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35"/>
            <w:r w:rsidRPr="00EE0F9D">
              <w:rPr>
                <w:rFonts w:ascii="Cambria" w:hAnsi="Cambria" w:cs="Tahoma"/>
              </w:rPr>
              <w:t xml:space="preserve"> Yes      Type: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36"/>
            <w:r w:rsidRPr="00EE0F9D">
              <w:rPr>
                <w:rFonts w:ascii="Cambria" w:hAnsi="Cambria" w:cs="Tahoma"/>
              </w:rPr>
              <w:t xml:space="preserve">            No.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37"/>
          </w:p>
        </w:tc>
      </w:tr>
      <w:tr w:rsidR="00A13372" w:rsidRPr="007D0E50" w14:paraId="62936384" w14:textId="77777777" w:rsidTr="00EE0F9D">
        <w:trPr>
          <w:trHeight w:val="287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3B69BD63" w14:textId="77777777" w:rsidR="00A13372" w:rsidRPr="00EE0F9D" w:rsidRDefault="00A13372" w:rsidP="003319D5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Do you have a </w:t>
            </w:r>
            <w:r w:rsidR="00D76DC1" w:rsidRPr="00EE0F9D">
              <w:rPr>
                <w:rFonts w:ascii="Cambria" w:hAnsi="Cambria" w:cs="Tahoma"/>
              </w:rPr>
              <w:t xml:space="preserve">current </w:t>
            </w:r>
            <w:r w:rsidRPr="00EE0F9D">
              <w:rPr>
                <w:rFonts w:ascii="Cambria" w:hAnsi="Cambria" w:cs="Tahoma"/>
              </w:rPr>
              <w:t xml:space="preserve">Mental Health Care Plan from a GP? 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r w:rsidRPr="00EE0F9D">
              <w:rPr>
                <w:rFonts w:ascii="Cambria" w:hAnsi="Cambria" w:cs="Tahoma"/>
              </w:rPr>
              <w:t xml:space="preserve">   Yes      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r w:rsidRPr="00EE0F9D">
              <w:rPr>
                <w:rFonts w:ascii="Cambria" w:hAnsi="Cambria" w:cs="Tahoma"/>
              </w:rPr>
              <w:t xml:space="preserve"> No       </w:t>
            </w:r>
          </w:p>
        </w:tc>
      </w:tr>
      <w:tr w:rsidR="00A13372" w:rsidRPr="002D5EAE" w14:paraId="651C82FB" w14:textId="77777777" w:rsidTr="00EE0F9D">
        <w:trPr>
          <w:trHeight w:val="333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4B5DB604" w14:textId="77777777" w:rsidR="00A13372" w:rsidRPr="00EE0F9D" w:rsidRDefault="00A13372" w:rsidP="004B2845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Your Medicare No:   </w:t>
            </w:r>
            <w:r w:rsidR="0087685A">
              <w:rPr>
                <w:rFonts w:ascii="Cambria" w:hAnsi="Cambria" w:cs="Tahoma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38" w:name="Text35"/>
            <w:r w:rsidR="0087685A">
              <w:rPr>
                <w:rFonts w:ascii="Cambria" w:hAnsi="Cambria" w:cs="Tahoma"/>
              </w:rPr>
              <w:instrText xml:space="preserve"> FORMTEXT </w:instrText>
            </w:r>
            <w:r w:rsidR="0087685A">
              <w:rPr>
                <w:rFonts w:ascii="Cambria" w:hAnsi="Cambria" w:cs="Tahoma"/>
              </w:rPr>
            </w:r>
            <w:r w:rsidR="0087685A">
              <w:rPr>
                <w:rFonts w:ascii="Cambria" w:hAnsi="Cambria" w:cs="Tahoma"/>
              </w:rPr>
              <w:fldChar w:fldCharType="separate"/>
            </w:r>
            <w:r w:rsidR="0087685A">
              <w:rPr>
                <w:rFonts w:ascii="Cambria" w:hAnsi="Cambria" w:cs="Tahoma"/>
                <w:noProof/>
              </w:rPr>
              <w:t> </w:t>
            </w:r>
            <w:r w:rsidR="0087685A">
              <w:rPr>
                <w:rFonts w:ascii="Cambria" w:hAnsi="Cambria" w:cs="Tahoma"/>
                <w:noProof/>
              </w:rPr>
              <w:t> </w:t>
            </w:r>
            <w:r w:rsidR="0087685A">
              <w:rPr>
                <w:rFonts w:ascii="Cambria" w:hAnsi="Cambria" w:cs="Tahoma"/>
                <w:noProof/>
              </w:rPr>
              <w:t> </w:t>
            </w:r>
            <w:r w:rsidR="0087685A">
              <w:rPr>
                <w:rFonts w:ascii="Cambria" w:hAnsi="Cambria" w:cs="Tahoma"/>
                <w:noProof/>
              </w:rPr>
              <w:t> </w:t>
            </w:r>
            <w:r w:rsidR="0087685A">
              <w:rPr>
                <w:rFonts w:ascii="Cambria" w:hAnsi="Cambria" w:cs="Tahoma"/>
                <w:noProof/>
              </w:rPr>
              <w:t> </w:t>
            </w:r>
            <w:r w:rsidR="0087685A">
              <w:rPr>
                <w:rFonts w:ascii="Cambria" w:hAnsi="Cambria" w:cs="Tahoma"/>
              </w:rPr>
              <w:fldChar w:fldCharType="end"/>
            </w:r>
            <w:bookmarkEnd w:id="38"/>
            <w:r w:rsidRPr="00EE0F9D">
              <w:rPr>
                <w:rFonts w:ascii="Cambria" w:hAnsi="Cambria" w:cs="Tahoma"/>
              </w:rPr>
              <w:t xml:space="preserve">                          Expiry Date:     </w:t>
            </w:r>
            <w:r w:rsidR="00D216C8">
              <w:rPr>
                <w:rFonts w:ascii="Cambria" w:hAnsi="Cambria" w:cs="Tahom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bookmarkStart w:id="39" w:name="Text21"/>
            <w:r w:rsidR="00D216C8">
              <w:rPr>
                <w:rFonts w:ascii="Cambria" w:hAnsi="Cambria" w:cs="Tahoma"/>
              </w:rPr>
              <w:instrText xml:space="preserve"> FORMTEXT </w:instrText>
            </w:r>
            <w:r w:rsidR="00D216C8">
              <w:rPr>
                <w:rFonts w:ascii="Cambria" w:hAnsi="Cambria" w:cs="Tahoma"/>
              </w:rPr>
            </w:r>
            <w:r w:rsidR="00D216C8">
              <w:rPr>
                <w:rFonts w:ascii="Cambria" w:hAnsi="Cambria" w:cs="Tahoma"/>
              </w:rPr>
              <w:fldChar w:fldCharType="separate"/>
            </w:r>
            <w:r w:rsidR="00D216C8">
              <w:rPr>
                <w:rFonts w:ascii="Cambria" w:hAnsi="Cambria" w:cs="Tahoma"/>
                <w:noProof/>
              </w:rPr>
              <w:t> </w:t>
            </w:r>
            <w:r w:rsidR="00D216C8">
              <w:rPr>
                <w:rFonts w:ascii="Cambria" w:hAnsi="Cambria" w:cs="Tahoma"/>
                <w:noProof/>
              </w:rPr>
              <w:t> </w:t>
            </w:r>
            <w:r w:rsidR="00D216C8">
              <w:rPr>
                <w:rFonts w:ascii="Cambria" w:hAnsi="Cambria" w:cs="Tahoma"/>
                <w:noProof/>
              </w:rPr>
              <w:t> </w:t>
            </w:r>
            <w:r w:rsidR="00D216C8">
              <w:rPr>
                <w:rFonts w:ascii="Cambria" w:hAnsi="Cambria" w:cs="Tahoma"/>
                <w:noProof/>
              </w:rPr>
              <w:t> </w:t>
            </w:r>
            <w:r w:rsidR="00D216C8">
              <w:rPr>
                <w:rFonts w:ascii="Cambria" w:hAnsi="Cambria" w:cs="Tahoma"/>
                <w:noProof/>
              </w:rPr>
              <w:t> </w:t>
            </w:r>
            <w:r w:rsidR="00D216C8">
              <w:rPr>
                <w:rFonts w:ascii="Cambria" w:hAnsi="Cambria" w:cs="Tahoma"/>
              </w:rPr>
              <w:fldChar w:fldCharType="end"/>
            </w:r>
            <w:bookmarkEnd w:id="39"/>
            <w:r w:rsidRPr="00EE0F9D">
              <w:rPr>
                <w:rFonts w:ascii="Cambria" w:hAnsi="Cambria" w:cs="Tahoma"/>
              </w:rPr>
              <w:t xml:space="preserve">         </w:t>
            </w:r>
            <w:r w:rsidR="00EE0F9D">
              <w:rPr>
                <w:rFonts w:ascii="Cambria" w:hAnsi="Cambria" w:cs="Tahoma"/>
              </w:rPr>
              <w:t xml:space="preserve">       </w:t>
            </w:r>
            <w:r w:rsidRPr="00EE0F9D">
              <w:rPr>
                <w:rFonts w:ascii="Cambria" w:hAnsi="Cambria" w:cs="Tahoma"/>
              </w:rPr>
              <w:t xml:space="preserve">Number beside your name: </w:t>
            </w:r>
            <w:r w:rsidR="0087685A">
              <w:rPr>
                <w:rFonts w:ascii="Cambria" w:hAnsi="Cambria" w:cs="Taho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0" w:name="Text22"/>
            <w:r w:rsidR="0087685A">
              <w:rPr>
                <w:rFonts w:ascii="Cambria" w:hAnsi="Cambria" w:cs="Tahoma"/>
              </w:rPr>
              <w:instrText xml:space="preserve"> FORMTEXT </w:instrText>
            </w:r>
            <w:r w:rsidR="0087685A">
              <w:rPr>
                <w:rFonts w:ascii="Cambria" w:hAnsi="Cambria" w:cs="Tahoma"/>
              </w:rPr>
            </w:r>
            <w:r w:rsidR="0087685A">
              <w:rPr>
                <w:rFonts w:ascii="Cambria" w:hAnsi="Cambria" w:cs="Tahoma"/>
              </w:rPr>
              <w:fldChar w:fldCharType="separate"/>
            </w:r>
            <w:r w:rsidR="0087685A">
              <w:rPr>
                <w:rFonts w:ascii="Cambria" w:hAnsi="Cambria" w:cs="Tahoma"/>
                <w:noProof/>
              </w:rPr>
              <w:t> </w:t>
            </w:r>
            <w:r w:rsidR="0087685A">
              <w:rPr>
                <w:rFonts w:ascii="Cambria" w:hAnsi="Cambria" w:cs="Tahoma"/>
                <w:noProof/>
              </w:rPr>
              <w:t> </w:t>
            </w:r>
            <w:r w:rsidR="0087685A">
              <w:rPr>
                <w:rFonts w:ascii="Cambria" w:hAnsi="Cambria" w:cs="Tahoma"/>
              </w:rPr>
              <w:fldChar w:fldCharType="end"/>
            </w:r>
            <w:bookmarkEnd w:id="40"/>
          </w:p>
        </w:tc>
      </w:tr>
      <w:tr w:rsidR="00A13372" w:rsidRPr="007D0E50" w14:paraId="67F2FEA4" w14:textId="77777777" w:rsidTr="00EE0F9D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11D9B49F" w14:textId="77777777" w:rsidR="00A13372" w:rsidRPr="00EE0F9D" w:rsidRDefault="00A13372" w:rsidP="002307DC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Current Medical Conditions (if not listed on referral letter):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41"/>
          </w:p>
        </w:tc>
      </w:tr>
      <w:tr w:rsidR="00A13372" w:rsidRPr="007D0E50" w14:paraId="0FFB6A74" w14:textId="77777777" w:rsidTr="00EE0F9D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701FD356" w14:textId="77777777" w:rsidR="00A13372" w:rsidRPr="00EE0F9D" w:rsidRDefault="00A13372" w:rsidP="000520D1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Current Medications (if not listed on referral letter):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</w:p>
        </w:tc>
      </w:tr>
      <w:tr w:rsidR="00C6521B" w:rsidRPr="007D0E50" w14:paraId="2D25CB12" w14:textId="77777777" w:rsidTr="00EE0F9D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3B2FA04F" w14:textId="77777777" w:rsidR="00C6521B" w:rsidRPr="00EE0F9D" w:rsidRDefault="00D2366A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Do you have any </w:t>
            </w:r>
            <w:r w:rsidR="00A13372" w:rsidRPr="00EE0F9D">
              <w:rPr>
                <w:rFonts w:ascii="Cambria" w:hAnsi="Cambria" w:cs="Tahoma"/>
              </w:rPr>
              <w:t xml:space="preserve">specific </w:t>
            </w:r>
            <w:r w:rsidRPr="00EE0F9D">
              <w:rPr>
                <w:rFonts w:ascii="Cambria" w:hAnsi="Cambria" w:cs="Tahoma"/>
              </w:rPr>
              <w:t>needs</w:t>
            </w:r>
            <w:r w:rsidR="00A13372" w:rsidRPr="00EE0F9D">
              <w:rPr>
                <w:rFonts w:ascii="Cambria" w:hAnsi="Cambria" w:cs="Tahoma"/>
              </w:rPr>
              <w:t xml:space="preserve"> or impairments </w:t>
            </w:r>
            <w:r w:rsidR="002B1BBB" w:rsidRPr="00EE0F9D">
              <w:rPr>
                <w:rFonts w:ascii="Cambria" w:hAnsi="Cambria" w:cs="Tahoma"/>
              </w:rPr>
              <w:t>that we may need to consider when providing treatment</w:t>
            </w:r>
            <w:r w:rsidRPr="00EE0F9D">
              <w:rPr>
                <w:rFonts w:ascii="Cambria" w:hAnsi="Cambria" w:cs="Tahoma"/>
              </w:rPr>
              <w:t>?</w:t>
            </w:r>
            <w:r w:rsidR="00A13372" w:rsidRPr="00EE0F9D">
              <w:rPr>
                <w:rFonts w:ascii="Cambria" w:hAnsi="Cambria" w:cs="Tahoma"/>
              </w:rPr>
              <w:t xml:space="preserve"> (e.g. eye problems, hearing impairments, </w:t>
            </w:r>
            <w:r w:rsidR="002B1BBB" w:rsidRPr="00EE0F9D">
              <w:rPr>
                <w:rFonts w:ascii="Cambria" w:hAnsi="Cambria" w:cs="Tahoma"/>
              </w:rPr>
              <w:t>being unable to sit for 60 minutes, or any reading/writing</w:t>
            </w:r>
            <w:r w:rsidR="00A13372" w:rsidRPr="00EE0F9D">
              <w:rPr>
                <w:rFonts w:ascii="Cambria" w:hAnsi="Cambria" w:cs="Tahoma"/>
              </w:rPr>
              <w:t xml:space="preserve"> difficulties):  </w:t>
            </w:r>
            <w:r w:rsidR="00A13372" w:rsidRPr="00EE0F9D">
              <w:rPr>
                <w:rFonts w:ascii="Cambria" w:hAnsi="Cambria" w:cs="Tahom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13372" w:rsidRPr="00EE0F9D">
              <w:rPr>
                <w:rFonts w:ascii="Cambria" w:hAnsi="Cambria" w:cs="Tahoma"/>
              </w:rPr>
              <w:instrText xml:space="preserve"> FORMCHECKBOX </w:instrText>
            </w:r>
            <w:r w:rsidR="00A13372" w:rsidRPr="00EE0F9D">
              <w:rPr>
                <w:rFonts w:ascii="Cambria" w:hAnsi="Cambria" w:cs="Tahoma"/>
              </w:rPr>
            </w:r>
            <w:r w:rsidR="00A13372" w:rsidRPr="00EE0F9D">
              <w:rPr>
                <w:rFonts w:ascii="Cambria" w:hAnsi="Cambria" w:cs="Tahoma"/>
              </w:rPr>
              <w:fldChar w:fldCharType="separate"/>
            </w:r>
            <w:r w:rsidR="00A13372" w:rsidRPr="00EE0F9D">
              <w:rPr>
                <w:rFonts w:ascii="Cambria" w:hAnsi="Cambria" w:cs="Tahoma"/>
              </w:rPr>
              <w:fldChar w:fldCharType="end"/>
            </w:r>
            <w:bookmarkEnd w:id="42"/>
            <w:r w:rsidR="00A13372" w:rsidRPr="00EE0F9D">
              <w:rPr>
                <w:rFonts w:ascii="Cambria" w:hAnsi="Cambria" w:cs="Tahoma"/>
              </w:rPr>
              <w:t xml:space="preserve">  Yes     </w:t>
            </w:r>
            <w:r w:rsidR="00A13372" w:rsidRPr="00EE0F9D">
              <w:rPr>
                <w:rFonts w:ascii="Cambria" w:hAnsi="Cambria" w:cs="Tahom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5"/>
            <w:r w:rsidR="00A13372" w:rsidRPr="00EE0F9D">
              <w:rPr>
                <w:rFonts w:ascii="Cambria" w:hAnsi="Cambria" w:cs="Tahoma"/>
              </w:rPr>
              <w:instrText xml:space="preserve"> FORMCHECKBOX </w:instrText>
            </w:r>
            <w:r w:rsidR="00A13372" w:rsidRPr="00EE0F9D">
              <w:rPr>
                <w:rFonts w:ascii="Cambria" w:hAnsi="Cambria" w:cs="Tahoma"/>
              </w:rPr>
            </w:r>
            <w:r w:rsidR="00A13372" w:rsidRPr="00EE0F9D">
              <w:rPr>
                <w:rFonts w:ascii="Cambria" w:hAnsi="Cambria" w:cs="Tahoma"/>
              </w:rPr>
              <w:fldChar w:fldCharType="separate"/>
            </w:r>
            <w:r w:rsidR="00A13372" w:rsidRPr="00EE0F9D">
              <w:rPr>
                <w:rFonts w:ascii="Cambria" w:hAnsi="Cambria" w:cs="Tahoma"/>
              </w:rPr>
              <w:fldChar w:fldCharType="end"/>
            </w:r>
            <w:bookmarkEnd w:id="43"/>
            <w:r w:rsidR="00A13372" w:rsidRPr="00EE0F9D">
              <w:rPr>
                <w:rFonts w:ascii="Cambria" w:hAnsi="Cambria" w:cs="Tahoma"/>
              </w:rPr>
              <w:t xml:space="preserve"> No</w:t>
            </w:r>
          </w:p>
        </w:tc>
      </w:tr>
      <w:tr w:rsidR="00C6521B" w:rsidRPr="007D0E50" w14:paraId="0A5CF936" w14:textId="77777777" w:rsidTr="00EE0F9D">
        <w:trPr>
          <w:trHeight w:val="287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1DEC393F" w14:textId="77777777" w:rsidR="00C6521B" w:rsidRPr="00EE0F9D" w:rsidRDefault="00C6521B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What </w:t>
            </w:r>
            <w:r w:rsidR="002B1BBB" w:rsidRPr="00EE0F9D">
              <w:rPr>
                <w:rFonts w:ascii="Cambria" w:hAnsi="Cambria" w:cs="Tahoma"/>
              </w:rPr>
              <w:t>is the main thing you</w:t>
            </w:r>
            <w:r w:rsidRPr="00EE0F9D">
              <w:rPr>
                <w:rFonts w:ascii="Cambria" w:hAnsi="Cambria" w:cs="Tahoma"/>
              </w:rPr>
              <w:t xml:space="preserve"> hope to achieve f</w:t>
            </w:r>
            <w:r w:rsidR="00BC1509" w:rsidRPr="00EE0F9D">
              <w:rPr>
                <w:rFonts w:ascii="Cambria" w:hAnsi="Cambria" w:cs="Tahoma"/>
              </w:rPr>
              <w:t>rom</w:t>
            </w:r>
            <w:r w:rsidRPr="00EE0F9D">
              <w:rPr>
                <w:rFonts w:ascii="Cambria" w:hAnsi="Cambria" w:cs="Tahoma"/>
              </w:rPr>
              <w:t xml:space="preserve"> psychological treatment?</w:t>
            </w:r>
            <w:r w:rsidR="002B1BBB" w:rsidRPr="00EE0F9D">
              <w:rPr>
                <w:rFonts w:ascii="Cambria" w:hAnsi="Cambria" w:cs="Tahoma"/>
              </w:rPr>
              <w:t xml:space="preserve"> </w:t>
            </w:r>
            <w:r w:rsidR="00D216C8">
              <w:rPr>
                <w:rFonts w:ascii="Cambria" w:hAnsi="Cambria" w:cs="Tahoma"/>
              </w:rPr>
              <w:t xml:space="preserve">  </w:t>
            </w:r>
            <w:r w:rsidR="002B1BBB" w:rsidRPr="00EE0F9D">
              <w:rPr>
                <w:rFonts w:ascii="Cambria" w:hAnsi="Cambria" w:cs="Tahom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 w:rsidR="002B1BBB" w:rsidRPr="00EE0F9D">
              <w:rPr>
                <w:rFonts w:ascii="Cambria" w:hAnsi="Cambria" w:cs="Tahoma"/>
              </w:rPr>
              <w:instrText xml:space="preserve"> FORMTEXT </w:instrText>
            </w:r>
            <w:r w:rsidR="002B1BBB" w:rsidRPr="00EE0F9D">
              <w:rPr>
                <w:rFonts w:ascii="Cambria" w:hAnsi="Cambria" w:cs="Tahoma"/>
              </w:rPr>
            </w:r>
            <w:r w:rsidR="002B1BBB" w:rsidRPr="00EE0F9D">
              <w:rPr>
                <w:rFonts w:ascii="Cambria" w:hAnsi="Cambria" w:cs="Tahoma"/>
              </w:rPr>
              <w:fldChar w:fldCharType="separate"/>
            </w:r>
            <w:r w:rsidR="002B1BBB" w:rsidRPr="00EE0F9D">
              <w:rPr>
                <w:rFonts w:ascii="Cambria" w:hAnsi="Cambria" w:cs="Tahoma"/>
                <w:noProof/>
              </w:rPr>
              <w:t> </w:t>
            </w:r>
            <w:r w:rsidR="002B1BBB" w:rsidRPr="00EE0F9D">
              <w:rPr>
                <w:rFonts w:ascii="Cambria" w:hAnsi="Cambria" w:cs="Tahoma"/>
                <w:noProof/>
              </w:rPr>
              <w:t> </w:t>
            </w:r>
            <w:r w:rsidR="002B1BBB" w:rsidRPr="00EE0F9D">
              <w:rPr>
                <w:rFonts w:ascii="Cambria" w:hAnsi="Cambria" w:cs="Tahoma"/>
                <w:noProof/>
              </w:rPr>
              <w:t> </w:t>
            </w:r>
            <w:r w:rsidR="002B1BBB" w:rsidRPr="00EE0F9D">
              <w:rPr>
                <w:rFonts w:ascii="Cambria" w:hAnsi="Cambria" w:cs="Tahoma"/>
                <w:noProof/>
              </w:rPr>
              <w:t> </w:t>
            </w:r>
            <w:r w:rsidR="002B1BBB" w:rsidRPr="00EE0F9D">
              <w:rPr>
                <w:rFonts w:ascii="Cambria" w:hAnsi="Cambria" w:cs="Tahoma"/>
                <w:noProof/>
              </w:rPr>
              <w:t> </w:t>
            </w:r>
            <w:r w:rsidR="002B1BBB" w:rsidRPr="00EE0F9D">
              <w:rPr>
                <w:rFonts w:ascii="Cambria" w:hAnsi="Cambria" w:cs="Tahoma"/>
              </w:rPr>
              <w:fldChar w:fldCharType="end"/>
            </w:r>
            <w:bookmarkEnd w:id="44"/>
          </w:p>
        </w:tc>
      </w:tr>
      <w:tr w:rsidR="00C6521B" w:rsidRPr="007D0E50" w14:paraId="157DAB6E" w14:textId="77777777" w:rsidTr="00EE0F9D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2BD13F7F" w14:textId="77777777" w:rsidR="00C6521B" w:rsidRPr="00EE0F9D" w:rsidRDefault="00BC1509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Would you </w:t>
            </w:r>
            <w:r w:rsidR="00A13372" w:rsidRPr="00EE0F9D">
              <w:rPr>
                <w:rFonts w:ascii="Cambria" w:hAnsi="Cambria" w:cs="Tahoma"/>
              </w:rPr>
              <w:t>be interested in</w:t>
            </w:r>
            <w:r w:rsidRPr="00EE0F9D">
              <w:rPr>
                <w:rFonts w:ascii="Cambria" w:hAnsi="Cambria" w:cs="Tahoma"/>
              </w:rPr>
              <w:t xml:space="preserve"> low-cost online group therapy? </w:t>
            </w:r>
            <w:r w:rsidR="00A13372" w:rsidRPr="00EE0F9D">
              <w:rPr>
                <w:rFonts w:ascii="Cambria" w:hAnsi="Cambria" w:cs="Tahoma"/>
              </w:rPr>
              <w:t xml:space="preserve">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0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45"/>
            <w:r w:rsidRPr="00EE0F9D">
              <w:rPr>
                <w:rFonts w:ascii="Cambria" w:hAnsi="Cambria" w:cs="Tahoma"/>
              </w:rPr>
              <w:t xml:space="preserve">  Yes    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1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46"/>
            <w:r w:rsidRPr="00EE0F9D">
              <w:rPr>
                <w:rFonts w:ascii="Cambria" w:hAnsi="Cambria" w:cs="Tahoma"/>
              </w:rPr>
              <w:t xml:space="preserve">  No    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2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47"/>
            <w:r w:rsidRPr="00EE0F9D">
              <w:rPr>
                <w:rFonts w:ascii="Cambria" w:hAnsi="Cambria" w:cs="Tahoma"/>
              </w:rPr>
              <w:t xml:space="preserve"> Maybe     </w:t>
            </w:r>
          </w:p>
        </w:tc>
      </w:tr>
      <w:tr w:rsidR="00D76DC1" w:rsidRPr="007D0E50" w14:paraId="04BBBA73" w14:textId="77777777" w:rsidTr="00EE0F9D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11264898" w14:textId="77777777" w:rsidR="00D76DC1" w:rsidRPr="00EE0F9D" w:rsidRDefault="00D76DC1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Where did you hear about our service?</w:t>
            </w:r>
            <w:r w:rsidR="008C1C98" w:rsidRPr="00EE0F9D">
              <w:rPr>
                <w:rFonts w:ascii="Cambria" w:hAnsi="Cambria" w:cs="Tahoma"/>
              </w:rPr>
              <w:t xml:space="preserve"> </w:t>
            </w:r>
            <w:r w:rsidR="00D216C8">
              <w:rPr>
                <w:rFonts w:ascii="Cambria" w:hAnsi="Cambria" w:cs="Tahoma"/>
              </w:rPr>
              <w:t xml:space="preserve"> </w:t>
            </w:r>
            <w:r w:rsidR="008C1C98" w:rsidRPr="00EE0F9D">
              <w:rPr>
                <w:rFonts w:ascii="Cambria" w:hAnsi="Cambria" w:cs="Tahom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 w:rsidR="008C1C98" w:rsidRPr="00EE0F9D">
              <w:rPr>
                <w:rFonts w:ascii="Cambria" w:hAnsi="Cambria" w:cs="Tahoma"/>
              </w:rPr>
              <w:instrText xml:space="preserve"> FORMTEXT </w:instrText>
            </w:r>
            <w:r w:rsidR="008C1C98" w:rsidRPr="00EE0F9D">
              <w:rPr>
                <w:rFonts w:ascii="Cambria" w:hAnsi="Cambria" w:cs="Tahoma"/>
              </w:rPr>
            </w:r>
            <w:r w:rsidR="008C1C98" w:rsidRPr="00EE0F9D">
              <w:rPr>
                <w:rFonts w:ascii="Cambria" w:hAnsi="Cambria" w:cs="Tahoma"/>
              </w:rPr>
              <w:fldChar w:fldCharType="separate"/>
            </w:r>
            <w:r w:rsidR="008C1C98" w:rsidRPr="00EE0F9D">
              <w:rPr>
                <w:rFonts w:ascii="Cambria" w:hAnsi="Cambria" w:cs="Tahoma"/>
                <w:noProof/>
              </w:rPr>
              <w:t> </w:t>
            </w:r>
            <w:r w:rsidR="008C1C98" w:rsidRPr="00EE0F9D">
              <w:rPr>
                <w:rFonts w:ascii="Cambria" w:hAnsi="Cambria" w:cs="Tahoma"/>
                <w:noProof/>
              </w:rPr>
              <w:t> </w:t>
            </w:r>
            <w:r w:rsidR="008C1C98" w:rsidRPr="00EE0F9D">
              <w:rPr>
                <w:rFonts w:ascii="Cambria" w:hAnsi="Cambria" w:cs="Tahoma"/>
                <w:noProof/>
              </w:rPr>
              <w:t> </w:t>
            </w:r>
            <w:r w:rsidR="008C1C98" w:rsidRPr="00EE0F9D">
              <w:rPr>
                <w:rFonts w:ascii="Cambria" w:hAnsi="Cambria" w:cs="Tahoma"/>
                <w:noProof/>
              </w:rPr>
              <w:t> </w:t>
            </w:r>
            <w:r w:rsidR="008C1C98" w:rsidRPr="00EE0F9D">
              <w:rPr>
                <w:rFonts w:ascii="Cambria" w:hAnsi="Cambria" w:cs="Tahoma"/>
                <w:noProof/>
              </w:rPr>
              <w:t> </w:t>
            </w:r>
            <w:r w:rsidR="008C1C98" w:rsidRPr="00EE0F9D">
              <w:rPr>
                <w:rFonts w:ascii="Cambria" w:hAnsi="Cambria" w:cs="Tahoma"/>
              </w:rPr>
              <w:fldChar w:fldCharType="end"/>
            </w:r>
            <w:bookmarkEnd w:id="48"/>
          </w:p>
        </w:tc>
      </w:tr>
      <w:tr w:rsidR="00C6521B" w:rsidRPr="007D0E50" w14:paraId="2955553E" w14:textId="77777777" w:rsidTr="00EE0F9D">
        <w:trPr>
          <w:trHeight w:val="1543"/>
        </w:trPr>
        <w:tc>
          <w:tcPr>
            <w:tcW w:w="2724" w:type="dxa"/>
            <w:gridSpan w:val="3"/>
            <w:shd w:val="clear" w:color="auto" w:fill="auto"/>
            <w:vAlign w:val="center"/>
          </w:tcPr>
          <w:p w14:paraId="30EC8F57" w14:textId="77777777" w:rsidR="00C6521B" w:rsidRPr="00EE0F9D" w:rsidRDefault="00C6521B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  <w:u w:val="single"/>
              </w:rPr>
              <w:t>PAYMENT DETAILS</w:t>
            </w:r>
            <w:r w:rsidRPr="00EE0F9D">
              <w:rPr>
                <w:rFonts w:ascii="Cambria" w:hAnsi="Cambria" w:cs="Tahoma"/>
              </w:rPr>
              <w:t xml:space="preserve"> </w:t>
            </w:r>
          </w:p>
          <w:p w14:paraId="7E43D3F8" w14:textId="77777777" w:rsidR="00C6521B" w:rsidRPr="0087685A" w:rsidRDefault="00C6521B" w:rsidP="00C6521B">
            <w:pPr>
              <w:rPr>
                <w:rFonts w:ascii="Cambria" w:hAnsi="Cambria" w:cs="Calibri"/>
                <w:i/>
                <w:iCs/>
                <w:sz w:val="18"/>
                <w:szCs w:val="18"/>
              </w:rPr>
            </w:pPr>
            <w:r w:rsidRPr="0087685A">
              <w:rPr>
                <w:rFonts w:ascii="Cambria" w:hAnsi="Cambria" w:cs="Calibri"/>
                <w:i/>
                <w:iCs/>
                <w:sz w:val="18"/>
                <w:szCs w:val="18"/>
              </w:rPr>
              <w:t>Our processes adhere to current privacy regulations for storing sensitive information</w:t>
            </w:r>
            <w:r w:rsidR="007975E6">
              <w:rPr>
                <w:rFonts w:ascii="Cambria" w:hAnsi="Cambria" w:cs="Calibri"/>
                <w:i/>
                <w:iCs/>
                <w:sz w:val="18"/>
                <w:szCs w:val="18"/>
              </w:rPr>
              <w:t xml:space="preserve"> securely</w:t>
            </w:r>
            <w:r w:rsidRPr="0087685A">
              <w:rPr>
                <w:rFonts w:ascii="Cambria" w:hAnsi="Cambria" w:cs="Calibri"/>
                <w:i/>
                <w:iCs/>
                <w:sz w:val="18"/>
                <w:szCs w:val="18"/>
              </w:rPr>
              <w:t xml:space="preserve">. </w:t>
            </w:r>
          </w:p>
          <w:p w14:paraId="0B27C95B" w14:textId="77777777" w:rsidR="00112E59" w:rsidRPr="00EE0F9D" w:rsidRDefault="00C6521B" w:rsidP="00C6521B">
            <w:pPr>
              <w:rPr>
                <w:rFonts w:ascii="Cambria" w:hAnsi="Cambria" w:cs="Calibri"/>
              </w:rPr>
            </w:pPr>
            <w:r w:rsidRPr="0087685A">
              <w:rPr>
                <w:rFonts w:ascii="Cambria" w:hAnsi="Cambria" w:cs="Calibri"/>
                <w:i/>
                <w:iCs/>
                <w:sz w:val="18"/>
                <w:szCs w:val="18"/>
                <w:u w:val="single"/>
              </w:rPr>
              <w:t>Note.</w:t>
            </w:r>
            <w:r w:rsidRPr="0087685A">
              <w:rPr>
                <w:rFonts w:ascii="Cambria" w:hAnsi="Cambria" w:cs="Calibri"/>
                <w:i/>
                <w:iCs/>
                <w:sz w:val="18"/>
                <w:szCs w:val="18"/>
              </w:rPr>
              <w:t xml:space="preserve"> You will always be advised of any deductions from your account</w:t>
            </w:r>
            <w:r w:rsidR="00BC1509" w:rsidRPr="0087685A">
              <w:rPr>
                <w:rFonts w:ascii="Cambria" w:hAnsi="Cambria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423" w:type="dxa"/>
            <w:gridSpan w:val="11"/>
            <w:shd w:val="clear" w:color="auto" w:fill="auto"/>
            <w:vAlign w:val="center"/>
          </w:tcPr>
          <w:p w14:paraId="10647011" w14:textId="77777777" w:rsidR="00C6521B" w:rsidRPr="00EE0F9D" w:rsidRDefault="00C6521B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1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49"/>
            <w:r w:rsidRPr="00EE0F9D">
              <w:rPr>
                <w:rFonts w:ascii="Cambria" w:hAnsi="Cambria" w:cs="Tahoma"/>
              </w:rPr>
              <w:t xml:space="preserve"> Visa    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2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50"/>
            <w:r w:rsidRPr="00EE0F9D">
              <w:rPr>
                <w:rFonts w:ascii="Cambria" w:hAnsi="Cambria" w:cs="Tahoma"/>
              </w:rPr>
              <w:t xml:space="preserve"> </w:t>
            </w:r>
            <w:proofErr w:type="gramStart"/>
            <w:r w:rsidRPr="00EE0F9D">
              <w:rPr>
                <w:rFonts w:ascii="Cambria" w:hAnsi="Cambria" w:cs="Tahoma"/>
              </w:rPr>
              <w:t>MasterCard  (</w:t>
            </w:r>
            <w:proofErr w:type="gramEnd"/>
            <w:r w:rsidRPr="00EE0F9D">
              <w:rPr>
                <w:rFonts w:ascii="Cambria" w:hAnsi="Cambria" w:cs="Tahoma"/>
              </w:rPr>
              <w:t>tick one)</w:t>
            </w:r>
          </w:p>
          <w:p w14:paraId="782C0501" w14:textId="77777777" w:rsidR="00C6521B" w:rsidRPr="00EE0F9D" w:rsidRDefault="00C6521B" w:rsidP="00C6521B">
            <w:pPr>
              <w:rPr>
                <w:rFonts w:ascii="Cambria" w:hAnsi="Cambria" w:cs="Tahoma"/>
              </w:rPr>
            </w:pPr>
          </w:p>
          <w:p w14:paraId="4BC8E67B" w14:textId="77777777" w:rsidR="00C6521B" w:rsidRPr="00EE0F9D" w:rsidRDefault="00C6521B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Name on Card: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1" w:name="Text23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51"/>
            <w:r w:rsidRPr="00EE0F9D">
              <w:rPr>
                <w:rFonts w:ascii="Cambria" w:hAnsi="Cambria" w:cs="Tahoma"/>
              </w:rPr>
              <w:t xml:space="preserve">        Card Number: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52" w:name="Text24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52"/>
            <w:r w:rsidR="00BC1509" w:rsidRPr="00EE0F9D">
              <w:rPr>
                <w:rFonts w:ascii="Cambria" w:hAnsi="Cambria" w:cs="Tahoma"/>
              </w:rPr>
              <w:t xml:space="preserve">        Expiry Date:    </w:t>
            </w:r>
            <w:r w:rsidR="00BC1509" w:rsidRPr="00EE0F9D">
              <w:rPr>
                <w:rFonts w:ascii="Cambria" w:hAnsi="Cambria" w:cs="Tahoma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bookmarkStart w:id="53" w:name="Text25"/>
            <w:r w:rsidR="00BC1509" w:rsidRPr="00EE0F9D">
              <w:rPr>
                <w:rFonts w:ascii="Cambria" w:hAnsi="Cambria" w:cs="Tahoma"/>
              </w:rPr>
              <w:instrText xml:space="preserve"> FORMTEXT </w:instrText>
            </w:r>
            <w:r w:rsidR="00BC1509" w:rsidRPr="00EE0F9D">
              <w:rPr>
                <w:rFonts w:ascii="Cambria" w:hAnsi="Cambria" w:cs="Tahoma"/>
              </w:rPr>
            </w:r>
            <w:r w:rsidR="00BC1509" w:rsidRPr="00EE0F9D">
              <w:rPr>
                <w:rFonts w:ascii="Cambria" w:hAnsi="Cambria" w:cs="Tahoma"/>
              </w:rPr>
              <w:fldChar w:fldCharType="separate"/>
            </w:r>
            <w:r w:rsidR="00BC1509" w:rsidRPr="00EE0F9D">
              <w:rPr>
                <w:rFonts w:ascii="Cambria" w:hAnsi="Cambria" w:cs="Tahoma"/>
                <w:noProof/>
              </w:rPr>
              <w:t> </w:t>
            </w:r>
            <w:r w:rsidR="00BC1509" w:rsidRPr="00EE0F9D">
              <w:rPr>
                <w:rFonts w:ascii="Cambria" w:hAnsi="Cambria" w:cs="Tahoma"/>
                <w:noProof/>
              </w:rPr>
              <w:t> </w:t>
            </w:r>
            <w:r w:rsidR="00BC1509" w:rsidRPr="00EE0F9D">
              <w:rPr>
                <w:rFonts w:ascii="Cambria" w:hAnsi="Cambria" w:cs="Tahoma"/>
                <w:noProof/>
              </w:rPr>
              <w:t> </w:t>
            </w:r>
            <w:r w:rsidR="00BC1509" w:rsidRPr="00EE0F9D">
              <w:rPr>
                <w:rFonts w:ascii="Cambria" w:hAnsi="Cambria" w:cs="Tahoma"/>
                <w:noProof/>
              </w:rPr>
              <w:t> </w:t>
            </w:r>
            <w:r w:rsidR="00BC1509" w:rsidRPr="00EE0F9D">
              <w:rPr>
                <w:rFonts w:ascii="Cambria" w:hAnsi="Cambria" w:cs="Tahoma"/>
                <w:noProof/>
              </w:rPr>
              <w:t> </w:t>
            </w:r>
            <w:r w:rsidR="00BC1509" w:rsidRPr="00EE0F9D">
              <w:rPr>
                <w:rFonts w:ascii="Cambria" w:hAnsi="Cambria" w:cs="Tahoma"/>
              </w:rPr>
              <w:fldChar w:fldCharType="end"/>
            </w:r>
            <w:bookmarkEnd w:id="53"/>
            <w:r w:rsidR="00BC1509" w:rsidRPr="00EE0F9D">
              <w:rPr>
                <w:rFonts w:ascii="Cambria" w:hAnsi="Cambria" w:cs="Tahoma"/>
              </w:rPr>
              <w:t xml:space="preserve">          CCV: </w:t>
            </w:r>
            <w:r w:rsidR="00BC1509" w:rsidRPr="00EE0F9D">
              <w:rPr>
                <w:rFonts w:ascii="Cambria" w:hAnsi="Cambria" w:cs="Tahoma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4" w:name="Text26"/>
            <w:r w:rsidR="00BC1509" w:rsidRPr="00EE0F9D">
              <w:rPr>
                <w:rFonts w:ascii="Cambria" w:hAnsi="Cambria" w:cs="Tahoma"/>
              </w:rPr>
              <w:instrText xml:space="preserve"> FORMTEXT </w:instrText>
            </w:r>
            <w:r w:rsidR="00BC1509" w:rsidRPr="00EE0F9D">
              <w:rPr>
                <w:rFonts w:ascii="Cambria" w:hAnsi="Cambria" w:cs="Tahoma"/>
              </w:rPr>
            </w:r>
            <w:r w:rsidR="00BC1509" w:rsidRPr="00EE0F9D">
              <w:rPr>
                <w:rFonts w:ascii="Cambria" w:hAnsi="Cambria" w:cs="Tahoma"/>
              </w:rPr>
              <w:fldChar w:fldCharType="separate"/>
            </w:r>
            <w:r w:rsidR="00BC1509" w:rsidRPr="00EE0F9D">
              <w:rPr>
                <w:rFonts w:ascii="Cambria" w:hAnsi="Cambria" w:cs="Tahoma"/>
                <w:noProof/>
              </w:rPr>
              <w:t> </w:t>
            </w:r>
            <w:r w:rsidR="00BC1509" w:rsidRPr="00EE0F9D">
              <w:rPr>
                <w:rFonts w:ascii="Cambria" w:hAnsi="Cambria" w:cs="Tahoma"/>
                <w:noProof/>
              </w:rPr>
              <w:t> </w:t>
            </w:r>
            <w:r w:rsidR="00BC1509" w:rsidRPr="00EE0F9D">
              <w:rPr>
                <w:rFonts w:ascii="Cambria" w:hAnsi="Cambria" w:cs="Tahoma"/>
                <w:noProof/>
              </w:rPr>
              <w:t> </w:t>
            </w:r>
            <w:r w:rsidR="00BC1509" w:rsidRPr="00EE0F9D">
              <w:rPr>
                <w:rFonts w:ascii="Cambria" w:hAnsi="Cambria" w:cs="Tahoma"/>
              </w:rPr>
              <w:fldChar w:fldCharType="end"/>
            </w:r>
            <w:bookmarkEnd w:id="54"/>
          </w:p>
          <w:p w14:paraId="753EE4E8" w14:textId="77777777" w:rsidR="00C6521B" w:rsidRPr="00EE0F9D" w:rsidRDefault="00C6521B" w:rsidP="00C6521B">
            <w:pPr>
              <w:rPr>
                <w:rFonts w:ascii="Cambria" w:hAnsi="Cambria" w:cs="Tahoma"/>
              </w:rPr>
            </w:pPr>
          </w:p>
          <w:p w14:paraId="08E08B86" w14:textId="77777777" w:rsidR="00C6521B" w:rsidRPr="00EE0F9D" w:rsidRDefault="007975E6" w:rsidP="00C6521B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3"/>
            <w:r>
              <w:rPr>
                <w:rFonts w:ascii="Cambria" w:hAnsi="Cambria" w:cs="Tahoma"/>
              </w:rPr>
              <w:instrText xml:space="preserve"> FORMCHECKBOX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</w:rPr>
              <w:fldChar w:fldCharType="end"/>
            </w:r>
            <w:bookmarkEnd w:id="55"/>
            <w:r w:rsidR="00C6521B" w:rsidRPr="00EE0F9D">
              <w:rPr>
                <w:rFonts w:ascii="Cambria" w:hAnsi="Cambria" w:cs="Tahoma"/>
              </w:rPr>
              <w:t xml:space="preserve">  I agree for myMHC to store my card details securely for payment of fees (tick)</w:t>
            </w:r>
          </w:p>
        </w:tc>
      </w:tr>
      <w:tr w:rsidR="002B1BBB" w:rsidRPr="002B1BBB" w14:paraId="19DFB6BA" w14:textId="77777777" w:rsidTr="00EE0F9D">
        <w:trPr>
          <w:trHeight w:val="244"/>
        </w:trPr>
        <w:tc>
          <w:tcPr>
            <w:tcW w:w="11147" w:type="dxa"/>
            <w:gridSpan w:val="14"/>
            <w:shd w:val="clear" w:color="auto" w:fill="4472C4" w:themeFill="accent1"/>
            <w:vAlign w:val="center"/>
          </w:tcPr>
          <w:p w14:paraId="49B402E4" w14:textId="77777777" w:rsidR="00C6521B" w:rsidRPr="00EE0F9D" w:rsidRDefault="00C6521B" w:rsidP="00EE0F9D">
            <w:pPr>
              <w:jc w:val="center"/>
              <w:rPr>
                <w:rFonts w:ascii="Cambria" w:hAnsi="Cambria" w:cs="Tahoma"/>
                <w:color w:val="FFFFFF" w:themeColor="background1"/>
              </w:rPr>
            </w:pPr>
            <w:r w:rsidRPr="00EE0F9D">
              <w:rPr>
                <w:rFonts w:ascii="Cambria" w:hAnsi="Cambria" w:cs="Tahoma"/>
                <w:color w:val="FFFFFF" w:themeColor="background1"/>
              </w:rPr>
              <w:t xml:space="preserve">  IN CASE OF EMERGENCY (Must be </w:t>
            </w:r>
            <w:r w:rsidR="00112E59" w:rsidRPr="00EE0F9D">
              <w:rPr>
                <w:rFonts w:ascii="Cambria" w:hAnsi="Cambria" w:cs="Tahoma"/>
                <w:color w:val="FFFFFF" w:themeColor="background1"/>
              </w:rPr>
              <w:t>C</w:t>
            </w:r>
            <w:r w:rsidRPr="00EE0F9D">
              <w:rPr>
                <w:rFonts w:ascii="Cambria" w:hAnsi="Cambria" w:cs="Tahoma"/>
                <w:color w:val="FFFFFF" w:themeColor="background1"/>
              </w:rPr>
              <w:t xml:space="preserve">ompleted)  </w:t>
            </w:r>
          </w:p>
        </w:tc>
      </w:tr>
      <w:tr w:rsidR="00D216C8" w:rsidRPr="007D0E50" w14:paraId="39FC9831" w14:textId="77777777" w:rsidTr="00D216C8">
        <w:trPr>
          <w:trHeight w:val="331"/>
        </w:trPr>
        <w:tc>
          <w:tcPr>
            <w:tcW w:w="5865" w:type="dxa"/>
            <w:gridSpan w:val="5"/>
            <w:shd w:val="clear" w:color="auto" w:fill="auto"/>
            <w:vAlign w:val="center"/>
          </w:tcPr>
          <w:p w14:paraId="3671C581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Emergency Contact</w:t>
            </w:r>
            <w:r w:rsidRPr="00EE0F9D">
              <w:rPr>
                <w:rFonts w:ascii="Cambria" w:hAnsi="Cambria" w:cs="Tahoma"/>
              </w:rPr>
              <w:t xml:space="preserve">: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56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5B2A7BA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Relationship to you: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7" w:name="Text28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57"/>
          </w:p>
        </w:tc>
        <w:tc>
          <w:tcPr>
            <w:tcW w:w="2730" w:type="dxa"/>
            <w:gridSpan w:val="5"/>
            <w:shd w:val="clear" w:color="auto" w:fill="auto"/>
            <w:vAlign w:val="center"/>
          </w:tcPr>
          <w:p w14:paraId="71D95772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Phone: </w:t>
            </w:r>
            <w:r>
              <w:rPr>
                <w:rFonts w:ascii="Cambria" w:hAnsi="Cambria" w:cs="Tahoma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8" w:name="Text29"/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  <w:bookmarkEnd w:id="58"/>
          </w:p>
        </w:tc>
      </w:tr>
      <w:tr w:rsidR="00D216C8" w:rsidRPr="007D0E50" w14:paraId="67EA1F99" w14:textId="77777777" w:rsidTr="00D216C8">
        <w:trPr>
          <w:trHeight w:val="331"/>
        </w:trPr>
        <w:tc>
          <w:tcPr>
            <w:tcW w:w="5865" w:type="dxa"/>
            <w:gridSpan w:val="5"/>
            <w:shd w:val="clear" w:color="auto" w:fill="auto"/>
            <w:vAlign w:val="center"/>
          </w:tcPr>
          <w:p w14:paraId="2A67594F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Regular Doctor(s):</w:t>
            </w:r>
            <w:r>
              <w:rPr>
                <w:rFonts w:ascii="Cambria" w:hAnsi="Cambria" w:cs="Tahoma"/>
              </w:rPr>
              <w:t xml:space="preserve">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9" w:name="Text30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59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9D9E671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Clinic Name:</w:t>
            </w:r>
            <w:r>
              <w:rPr>
                <w:rFonts w:ascii="Cambria" w:hAnsi="Cambria" w:cs="Tahoma"/>
              </w:rPr>
              <w:t xml:space="preserve">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0" w:name="Text31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60"/>
          </w:p>
        </w:tc>
        <w:tc>
          <w:tcPr>
            <w:tcW w:w="2730" w:type="dxa"/>
            <w:gridSpan w:val="5"/>
            <w:shd w:val="clear" w:color="auto" w:fill="auto"/>
            <w:vAlign w:val="center"/>
          </w:tcPr>
          <w:p w14:paraId="176A667A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Phone: </w:t>
            </w:r>
            <w:r>
              <w:rPr>
                <w:rFonts w:ascii="Cambria" w:hAnsi="Cambria" w:cs="Tahoma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1" w:name="Text32"/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  <w:bookmarkEnd w:id="61"/>
          </w:p>
        </w:tc>
      </w:tr>
      <w:tr w:rsidR="00D216C8" w:rsidRPr="007D0E50" w14:paraId="68AC329F" w14:textId="77777777" w:rsidTr="00D216C8">
        <w:trPr>
          <w:trHeight w:val="331"/>
        </w:trPr>
        <w:tc>
          <w:tcPr>
            <w:tcW w:w="5865" w:type="dxa"/>
            <w:gridSpan w:val="5"/>
            <w:shd w:val="clear" w:color="auto" w:fill="auto"/>
            <w:vAlign w:val="center"/>
          </w:tcPr>
          <w:p w14:paraId="1BCB2326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Psychiatrist Name: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2" w:name="Text49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62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B10383A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Clinic Name:</w:t>
            </w:r>
            <w:r>
              <w:rPr>
                <w:rFonts w:ascii="Cambria" w:hAnsi="Cambria" w:cs="Tahoma"/>
              </w:rPr>
              <w:t xml:space="preserve"> </w:t>
            </w:r>
            <w:r>
              <w:rPr>
                <w:rFonts w:ascii="Cambria" w:hAnsi="Cambria" w:cs="Tahom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3" w:name="Text54"/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  <w:bookmarkEnd w:id="63"/>
          </w:p>
        </w:tc>
        <w:tc>
          <w:tcPr>
            <w:tcW w:w="2730" w:type="dxa"/>
            <w:gridSpan w:val="5"/>
            <w:shd w:val="clear" w:color="auto" w:fill="auto"/>
            <w:vAlign w:val="center"/>
          </w:tcPr>
          <w:p w14:paraId="1849F798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Phone: </w:t>
            </w:r>
            <w:r>
              <w:rPr>
                <w:rFonts w:ascii="Cambria" w:hAnsi="Cambria" w:cs="Tahoma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4" w:name="Text50"/>
            <w:r>
              <w:rPr>
                <w:rFonts w:ascii="Cambria" w:hAnsi="Cambria" w:cs="Tahoma"/>
              </w:rPr>
              <w:instrText xml:space="preserve"> FORMTEXT </w:instrText>
            </w:r>
            <w:r>
              <w:rPr>
                <w:rFonts w:ascii="Cambria" w:hAnsi="Cambria" w:cs="Tahoma"/>
              </w:rPr>
            </w:r>
            <w:r>
              <w:rPr>
                <w:rFonts w:ascii="Cambria" w:hAnsi="Cambria" w:cs="Tahoma"/>
              </w:rPr>
              <w:fldChar w:fldCharType="separate"/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  <w:noProof/>
              </w:rPr>
              <w:t> </w:t>
            </w:r>
            <w:r>
              <w:rPr>
                <w:rFonts w:ascii="Cambria" w:hAnsi="Cambria" w:cs="Tahoma"/>
              </w:rPr>
              <w:fldChar w:fldCharType="end"/>
            </w:r>
            <w:bookmarkEnd w:id="64"/>
          </w:p>
        </w:tc>
      </w:tr>
      <w:tr w:rsidR="00D76DC1" w:rsidRPr="007D0E50" w14:paraId="09362A1E" w14:textId="77777777" w:rsidTr="00EE0F9D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311EE4A4" w14:textId="77777777" w:rsidR="00D76DC1" w:rsidRPr="00EE0F9D" w:rsidRDefault="00D76DC1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Do you receive </w:t>
            </w:r>
            <w:r w:rsidR="007975E6">
              <w:rPr>
                <w:rFonts w:ascii="Cambria" w:hAnsi="Cambria" w:cs="Tahoma"/>
              </w:rPr>
              <w:t>assistance</w:t>
            </w:r>
            <w:r w:rsidRPr="00EE0F9D">
              <w:rPr>
                <w:rFonts w:ascii="Cambria" w:hAnsi="Cambria" w:cs="Tahoma"/>
              </w:rPr>
              <w:t xml:space="preserve"> from any other </w:t>
            </w:r>
            <w:r w:rsidR="007975E6">
              <w:rPr>
                <w:rFonts w:ascii="Cambria" w:hAnsi="Cambria" w:cs="Tahoma"/>
              </w:rPr>
              <w:t xml:space="preserve">support </w:t>
            </w:r>
            <w:r w:rsidRPr="00EE0F9D">
              <w:rPr>
                <w:rFonts w:ascii="Cambria" w:hAnsi="Cambria" w:cs="Tahoma"/>
              </w:rPr>
              <w:t xml:space="preserve">services or specialists?     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r w:rsidRPr="00EE0F9D">
              <w:rPr>
                <w:rFonts w:ascii="Cambria" w:hAnsi="Cambria" w:cs="Tahoma"/>
              </w:rPr>
              <w:t xml:space="preserve">   Yes      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r w:rsidRPr="00EE0F9D">
              <w:rPr>
                <w:rFonts w:ascii="Cambria" w:hAnsi="Cambria" w:cs="Tahoma"/>
              </w:rPr>
              <w:t xml:space="preserve"> No       </w:t>
            </w:r>
          </w:p>
        </w:tc>
      </w:tr>
      <w:tr w:rsidR="00C6521B" w:rsidRPr="007D0E50" w14:paraId="0E0444E5" w14:textId="77777777" w:rsidTr="00EE0F9D">
        <w:trPr>
          <w:trHeight w:val="331"/>
        </w:trPr>
        <w:tc>
          <w:tcPr>
            <w:tcW w:w="11147" w:type="dxa"/>
            <w:gridSpan w:val="14"/>
            <w:shd w:val="clear" w:color="auto" w:fill="4472C4" w:themeFill="accent1"/>
            <w:vAlign w:val="center"/>
          </w:tcPr>
          <w:p w14:paraId="7DFA7FC3" w14:textId="77777777" w:rsidR="00C6521B" w:rsidRPr="00EE0F9D" w:rsidRDefault="00C6521B" w:rsidP="00C6521B">
            <w:pPr>
              <w:pStyle w:val="Heading2"/>
              <w:jc w:val="center"/>
              <w:rPr>
                <w:rFonts w:ascii="Cambria" w:hAnsi="Cambria" w:cs="Tahoma"/>
                <w:i w:val="0"/>
                <w:caps/>
                <w:color w:val="FFFFFF"/>
              </w:rPr>
            </w:pPr>
            <w:r w:rsidRPr="00EE0F9D">
              <w:rPr>
                <w:rFonts w:ascii="Cambria" w:hAnsi="Cambria" w:cs="Tahoma"/>
                <w:i w:val="0"/>
                <w:caps/>
                <w:color w:val="FFFFFF"/>
              </w:rPr>
              <w:t>WorkCover, TAC, DVA, NDIS &amp; VOCAT Clients ONLY</w:t>
            </w:r>
          </w:p>
        </w:tc>
      </w:tr>
      <w:tr w:rsidR="005557F9" w:rsidRPr="007D0E50" w14:paraId="2B808B68" w14:textId="77777777" w:rsidTr="00EE0F9D">
        <w:trPr>
          <w:trHeight w:val="331"/>
        </w:trPr>
        <w:tc>
          <w:tcPr>
            <w:tcW w:w="1752" w:type="dxa"/>
            <w:shd w:val="clear" w:color="auto" w:fill="auto"/>
            <w:vAlign w:val="center"/>
          </w:tcPr>
          <w:p w14:paraId="54D3ABC7" w14:textId="77777777" w:rsidR="005557F9" w:rsidRPr="00EE0F9D" w:rsidRDefault="005557F9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6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65"/>
            <w:r w:rsidRPr="00EE0F9D">
              <w:rPr>
                <w:rFonts w:ascii="Cambria" w:hAnsi="Cambria" w:cs="Tahoma"/>
              </w:rPr>
              <w:t xml:space="preserve"> </w:t>
            </w:r>
            <w:r w:rsidR="00AF13FD">
              <w:rPr>
                <w:rFonts w:ascii="Cambria" w:hAnsi="Cambria" w:cs="Tahoma"/>
              </w:rPr>
              <w:t xml:space="preserve"> </w:t>
            </w:r>
            <w:r w:rsidRPr="00EE0F9D">
              <w:rPr>
                <w:rFonts w:ascii="Cambria" w:hAnsi="Cambria" w:cs="Tahoma"/>
              </w:rPr>
              <w:t xml:space="preserve">WorkCover            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5771E009" w14:textId="77777777" w:rsidR="005557F9" w:rsidRPr="00EE0F9D" w:rsidRDefault="005557F9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7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66"/>
            <w:r w:rsidRPr="00EE0F9D">
              <w:rPr>
                <w:rFonts w:ascii="Cambria" w:hAnsi="Cambria" w:cs="Tahoma"/>
              </w:rPr>
              <w:t xml:space="preserve"> </w:t>
            </w:r>
            <w:r w:rsidR="00AF13FD">
              <w:rPr>
                <w:rFonts w:ascii="Cambria" w:hAnsi="Cambria" w:cs="Tahoma"/>
              </w:rPr>
              <w:t xml:space="preserve"> </w:t>
            </w:r>
            <w:r w:rsidRPr="00EE0F9D">
              <w:rPr>
                <w:rFonts w:ascii="Cambria" w:hAnsi="Cambria" w:cs="Tahoma"/>
                <w:bdr w:val="single" w:sz="4" w:space="0" w:color="BFBFBF" w:themeColor="background1" w:themeShade="BF"/>
              </w:rPr>
              <w:t>TAC</w:t>
            </w:r>
            <w:r w:rsidRPr="00EE0F9D">
              <w:rPr>
                <w:rFonts w:ascii="Cambria" w:hAnsi="Cambria" w:cs="Tahoma"/>
              </w:rPr>
              <w:t xml:space="preserve">                             </w:t>
            </w:r>
          </w:p>
        </w:tc>
        <w:tc>
          <w:tcPr>
            <w:tcW w:w="3542" w:type="dxa"/>
            <w:gridSpan w:val="3"/>
            <w:shd w:val="clear" w:color="auto" w:fill="auto"/>
            <w:vAlign w:val="center"/>
          </w:tcPr>
          <w:p w14:paraId="46ACA4F1" w14:textId="77777777" w:rsidR="005557F9" w:rsidRPr="00EE0F9D" w:rsidRDefault="005557F9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8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67"/>
            <w:r w:rsidRPr="00EE0F9D">
              <w:rPr>
                <w:rFonts w:ascii="Cambria" w:hAnsi="Cambria" w:cs="Tahoma"/>
              </w:rPr>
              <w:t xml:space="preserve"> </w:t>
            </w:r>
            <w:r w:rsidR="00AF13FD">
              <w:rPr>
                <w:rFonts w:ascii="Cambria" w:hAnsi="Cambria" w:cs="Tahoma"/>
              </w:rPr>
              <w:t xml:space="preserve"> </w:t>
            </w:r>
            <w:r w:rsidRPr="00EE0F9D">
              <w:rPr>
                <w:rFonts w:ascii="Cambria" w:hAnsi="Cambria" w:cs="Tahoma"/>
              </w:rPr>
              <w:t xml:space="preserve">DVA      Card Type </w:t>
            </w:r>
            <w:r w:rsidR="003949CF">
              <w:rPr>
                <w:rFonts w:ascii="Cambria" w:hAnsi="Cambria" w:cs="Tahoma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8" w:name="Text33"/>
            <w:r w:rsidR="003949CF">
              <w:rPr>
                <w:rFonts w:ascii="Cambria" w:hAnsi="Cambria" w:cs="Tahoma"/>
              </w:rPr>
              <w:instrText xml:space="preserve"> FORMTEXT </w:instrText>
            </w:r>
            <w:r w:rsidR="003949CF">
              <w:rPr>
                <w:rFonts w:ascii="Cambria" w:hAnsi="Cambria" w:cs="Tahoma"/>
              </w:rPr>
            </w:r>
            <w:r w:rsidR="003949CF">
              <w:rPr>
                <w:rFonts w:ascii="Cambria" w:hAnsi="Cambria" w:cs="Tahoma"/>
              </w:rPr>
              <w:fldChar w:fldCharType="separate"/>
            </w:r>
            <w:r w:rsidR="003949CF">
              <w:rPr>
                <w:rFonts w:ascii="Cambria" w:hAnsi="Cambria" w:cs="Tahoma"/>
                <w:noProof/>
              </w:rPr>
              <w:t> </w:t>
            </w:r>
            <w:r w:rsidR="003949CF">
              <w:rPr>
                <w:rFonts w:ascii="Cambria" w:hAnsi="Cambria" w:cs="Tahoma"/>
                <w:noProof/>
              </w:rPr>
              <w:t> </w:t>
            </w:r>
            <w:r w:rsidR="003949CF">
              <w:rPr>
                <w:rFonts w:ascii="Cambria" w:hAnsi="Cambria" w:cs="Tahoma"/>
                <w:noProof/>
              </w:rPr>
              <w:t> </w:t>
            </w:r>
            <w:r w:rsidR="003949CF">
              <w:rPr>
                <w:rFonts w:ascii="Cambria" w:hAnsi="Cambria" w:cs="Tahoma"/>
                <w:noProof/>
              </w:rPr>
              <w:t> </w:t>
            </w:r>
            <w:r w:rsidR="003949CF">
              <w:rPr>
                <w:rFonts w:ascii="Cambria" w:hAnsi="Cambria" w:cs="Tahoma"/>
                <w:noProof/>
              </w:rPr>
              <w:t> </w:t>
            </w:r>
            <w:r w:rsidR="003949CF">
              <w:rPr>
                <w:rFonts w:ascii="Cambria" w:hAnsi="Cambria" w:cs="Tahoma"/>
              </w:rPr>
              <w:fldChar w:fldCharType="end"/>
            </w:r>
            <w:bookmarkEnd w:id="68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8408C10" w14:textId="77777777" w:rsidR="005557F9" w:rsidRPr="00EE0F9D" w:rsidRDefault="005557F9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9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69"/>
            <w:r w:rsidRPr="00EE0F9D">
              <w:rPr>
                <w:rFonts w:ascii="Cambria" w:hAnsi="Cambria" w:cs="Tahoma"/>
              </w:rPr>
              <w:t xml:space="preserve"> </w:t>
            </w:r>
            <w:r w:rsidR="00AF13FD">
              <w:rPr>
                <w:rFonts w:ascii="Cambria" w:hAnsi="Cambria" w:cs="Tahoma"/>
              </w:rPr>
              <w:t xml:space="preserve"> </w:t>
            </w:r>
            <w:r w:rsidRPr="00EE0F9D">
              <w:rPr>
                <w:rFonts w:ascii="Cambria" w:hAnsi="Cambria" w:cs="Tahoma"/>
              </w:rPr>
              <w:t xml:space="preserve">VOCAT                 </w:t>
            </w:r>
          </w:p>
        </w:tc>
        <w:tc>
          <w:tcPr>
            <w:tcW w:w="2168" w:type="dxa"/>
            <w:gridSpan w:val="4"/>
            <w:shd w:val="clear" w:color="auto" w:fill="auto"/>
            <w:vAlign w:val="center"/>
          </w:tcPr>
          <w:p w14:paraId="0F4A2BD7" w14:textId="77777777" w:rsidR="005557F9" w:rsidRPr="00EE0F9D" w:rsidRDefault="005557F9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6"/>
            <w:r w:rsidRPr="00EE0F9D">
              <w:rPr>
                <w:rFonts w:ascii="Cambria" w:hAnsi="Cambria" w:cs="Tahoma"/>
              </w:rPr>
              <w:instrText xml:space="preserve"> FORMCHECKBOX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70"/>
            <w:r w:rsidRPr="00EE0F9D">
              <w:rPr>
                <w:rFonts w:ascii="Cambria" w:hAnsi="Cambria" w:cs="Tahoma"/>
              </w:rPr>
              <w:t xml:space="preserve"> </w:t>
            </w:r>
            <w:r w:rsidR="00AF13FD">
              <w:rPr>
                <w:rFonts w:ascii="Cambria" w:hAnsi="Cambria" w:cs="Tahoma"/>
              </w:rPr>
              <w:t xml:space="preserve"> </w:t>
            </w:r>
            <w:r w:rsidRPr="00EE0F9D">
              <w:rPr>
                <w:rFonts w:ascii="Cambria" w:hAnsi="Cambria" w:cs="Tahoma"/>
              </w:rPr>
              <w:t xml:space="preserve">NDIS                   </w:t>
            </w:r>
          </w:p>
        </w:tc>
      </w:tr>
      <w:tr w:rsidR="00D216C8" w:rsidRPr="007D0E50" w14:paraId="750ACABD" w14:textId="77777777" w:rsidTr="00D216C8">
        <w:trPr>
          <w:trHeight w:val="331"/>
        </w:trPr>
        <w:tc>
          <w:tcPr>
            <w:tcW w:w="5865" w:type="dxa"/>
            <w:gridSpan w:val="5"/>
            <w:shd w:val="clear" w:color="auto" w:fill="auto"/>
            <w:vAlign w:val="center"/>
          </w:tcPr>
          <w:p w14:paraId="7D70E660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Date of Injury / Accident: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71" w:name="Text36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71"/>
          </w:p>
        </w:tc>
        <w:tc>
          <w:tcPr>
            <w:tcW w:w="5282" w:type="dxa"/>
            <w:gridSpan w:val="9"/>
            <w:shd w:val="clear" w:color="auto" w:fill="auto"/>
            <w:vAlign w:val="center"/>
          </w:tcPr>
          <w:p w14:paraId="6F42E9A8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Claim/Card Number: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2" w:name="Text44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72"/>
          </w:p>
        </w:tc>
      </w:tr>
      <w:tr w:rsidR="005557F9" w:rsidRPr="007D0E50" w14:paraId="4F902C42" w14:textId="77777777" w:rsidTr="00D216C8">
        <w:trPr>
          <w:trHeight w:val="316"/>
        </w:trPr>
        <w:tc>
          <w:tcPr>
            <w:tcW w:w="5865" w:type="dxa"/>
            <w:gridSpan w:val="5"/>
            <w:shd w:val="clear" w:color="auto" w:fill="auto"/>
            <w:vAlign w:val="center"/>
          </w:tcPr>
          <w:p w14:paraId="3A10A67A" w14:textId="77777777" w:rsidR="005557F9" w:rsidRPr="00EE0F9D" w:rsidRDefault="005557F9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Type of Injuries Sustained:</w:t>
            </w:r>
            <w:r w:rsidR="00D216C8">
              <w:rPr>
                <w:rFonts w:ascii="Cambria" w:hAnsi="Cambria" w:cs="Tahoma"/>
              </w:rPr>
              <w:t xml:space="preserve">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</w:p>
        </w:tc>
        <w:tc>
          <w:tcPr>
            <w:tcW w:w="5282" w:type="dxa"/>
            <w:gridSpan w:val="9"/>
            <w:shd w:val="clear" w:color="auto" w:fill="auto"/>
            <w:vAlign w:val="center"/>
          </w:tcPr>
          <w:p w14:paraId="2BCF6CDD" w14:textId="77777777" w:rsidR="005557F9" w:rsidRPr="00EE0F9D" w:rsidRDefault="005557F9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Approved Injury: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3" w:name="Text53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73"/>
          </w:p>
        </w:tc>
      </w:tr>
      <w:tr w:rsidR="00112E59" w:rsidRPr="007D0E50" w14:paraId="0D87AB7C" w14:textId="77777777" w:rsidTr="00EE0F9D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68FEAEE0" w14:textId="77777777" w:rsidR="00112E59" w:rsidRPr="00EE0F9D" w:rsidRDefault="00D2366A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Who</w:t>
            </w:r>
            <w:r w:rsidR="007975E6">
              <w:rPr>
                <w:rFonts w:ascii="Cambria" w:hAnsi="Cambria" w:cs="Tahoma"/>
              </w:rPr>
              <w:t xml:space="preserve"> do we send your invoice to? (If workcover, which insurance company?) </w:t>
            </w:r>
            <w:r w:rsidR="00112E59" w:rsidRPr="00EE0F9D">
              <w:rPr>
                <w:rFonts w:ascii="Cambria" w:hAnsi="Cambria" w:cs="Tahoma"/>
              </w:rPr>
              <w:t xml:space="preserve"> </w:t>
            </w:r>
            <w:r w:rsidR="00112E59" w:rsidRPr="00EE0F9D">
              <w:rPr>
                <w:rFonts w:ascii="Cambria" w:hAnsi="Cambria" w:cs="Tahom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4" w:name="Text40"/>
            <w:r w:rsidR="00112E59" w:rsidRPr="00EE0F9D">
              <w:rPr>
                <w:rFonts w:ascii="Cambria" w:hAnsi="Cambria" w:cs="Tahoma"/>
              </w:rPr>
              <w:instrText xml:space="preserve"> FORMTEXT </w:instrText>
            </w:r>
            <w:r w:rsidR="00112E59" w:rsidRPr="00EE0F9D">
              <w:rPr>
                <w:rFonts w:ascii="Cambria" w:hAnsi="Cambria" w:cs="Tahoma"/>
              </w:rPr>
            </w:r>
            <w:r w:rsidR="00112E59" w:rsidRPr="00EE0F9D">
              <w:rPr>
                <w:rFonts w:ascii="Cambria" w:hAnsi="Cambria" w:cs="Tahoma"/>
              </w:rPr>
              <w:fldChar w:fldCharType="separate"/>
            </w:r>
            <w:r w:rsidR="00112E59" w:rsidRPr="00EE0F9D">
              <w:rPr>
                <w:rFonts w:ascii="Cambria" w:hAnsi="Cambria" w:cs="Tahoma"/>
                <w:noProof/>
              </w:rPr>
              <w:t> </w:t>
            </w:r>
            <w:r w:rsidR="00112E59" w:rsidRPr="00EE0F9D">
              <w:rPr>
                <w:rFonts w:ascii="Cambria" w:hAnsi="Cambria" w:cs="Tahoma"/>
                <w:noProof/>
              </w:rPr>
              <w:t> </w:t>
            </w:r>
            <w:r w:rsidR="00112E59" w:rsidRPr="00EE0F9D">
              <w:rPr>
                <w:rFonts w:ascii="Cambria" w:hAnsi="Cambria" w:cs="Tahoma"/>
                <w:noProof/>
              </w:rPr>
              <w:t> </w:t>
            </w:r>
            <w:r w:rsidR="00112E59" w:rsidRPr="00EE0F9D">
              <w:rPr>
                <w:rFonts w:ascii="Cambria" w:hAnsi="Cambria" w:cs="Tahoma"/>
                <w:noProof/>
              </w:rPr>
              <w:t> </w:t>
            </w:r>
            <w:r w:rsidR="00112E59" w:rsidRPr="00EE0F9D">
              <w:rPr>
                <w:rFonts w:ascii="Cambria" w:hAnsi="Cambria" w:cs="Tahoma"/>
                <w:noProof/>
              </w:rPr>
              <w:t> </w:t>
            </w:r>
            <w:r w:rsidR="00112E59" w:rsidRPr="00EE0F9D">
              <w:rPr>
                <w:rFonts w:ascii="Cambria" w:hAnsi="Cambria" w:cs="Tahoma"/>
              </w:rPr>
              <w:fldChar w:fldCharType="end"/>
            </w:r>
            <w:bookmarkEnd w:id="74"/>
          </w:p>
        </w:tc>
      </w:tr>
      <w:tr w:rsidR="00112E59" w:rsidRPr="007D0E50" w14:paraId="760F6713" w14:textId="77777777" w:rsidTr="00EE0F9D">
        <w:trPr>
          <w:trHeight w:val="265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28CA5AF0" w14:textId="77777777" w:rsidR="00112E59" w:rsidRPr="00EE0F9D" w:rsidRDefault="00112E59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Billing Address</w:t>
            </w:r>
            <w:r w:rsidR="00D2366A" w:rsidRPr="00EE0F9D">
              <w:rPr>
                <w:rFonts w:ascii="Cambria" w:hAnsi="Cambria" w:cs="Tahoma"/>
              </w:rPr>
              <w:t xml:space="preserve"> or Email Address</w:t>
            </w:r>
            <w:r w:rsidRPr="00EE0F9D">
              <w:rPr>
                <w:rFonts w:ascii="Cambria" w:hAnsi="Cambria" w:cs="Tahoma"/>
              </w:rPr>
              <w:t xml:space="preserve">: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5" w:name="Text41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75"/>
          </w:p>
        </w:tc>
      </w:tr>
      <w:tr w:rsidR="00D216C8" w:rsidRPr="007D0E50" w14:paraId="345F4F3B" w14:textId="77777777" w:rsidTr="0078595D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47F24574" w14:textId="77777777" w:rsidR="00D216C8" w:rsidRPr="00EE0F9D" w:rsidRDefault="00D216C8" w:rsidP="00C6521B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Contact Person</w:t>
            </w:r>
            <w:r>
              <w:rPr>
                <w:rFonts w:ascii="Cambria" w:hAnsi="Cambria" w:cs="Tahoma"/>
              </w:rPr>
              <w:t>/Case Manager</w:t>
            </w:r>
            <w:r w:rsidRPr="00EE0F9D">
              <w:rPr>
                <w:rFonts w:ascii="Cambria" w:hAnsi="Cambria" w:cs="Tahoma"/>
              </w:rPr>
              <w:t xml:space="preserve">: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6" w:name="Text42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76"/>
            <w:r>
              <w:rPr>
                <w:rFonts w:ascii="Cambria" w:hAnsi="Cambria" w:cs="Tahoma"/>
              </w:rPr>
              <w:t xml:space="preserve">                                         </w:t>
            </w:r>
            <w:r w:rsidRPr="00EE0F9D">
              <w:rPr>
                <w:rFonts w:ascii="Cambria" w:hAnsi="Cambria" w:cs="Tahoma"/>
              </w:rPr>
              <w:t xml:space="preserve">Phone Number: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7" w:name="Text43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77"/>
          </w:p>
        </w:tc>
      </w:tr>
      <w:tr w:rsidR="00D216C8" w:rsidRPr="007D0E50" w14:paraId="1302B5AC" w14:textId="77777777" w:rsidTr="00D03E2B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476F46FA" w14:textId="77777777" w:rsidR="00D216C8" w:rsidRPr="00EE0F9D" w:rsidRDefault="00D216C8" w:rsidP="00D2366A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 xml:space="preserve">VOCAT ONLY – Magistrates Court Where Claim Lodged: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r>
              <w:rPr>
                <w:rFonts w:ascii="Cambria" w:hAnsi="Cambria" w:cs="Tahoma"/>
              </w:rPr>
              <w:t xml:space="preserve">                            </w:t>
            </w:r>
            <w:r w:rsidRPr="00EE0F9D">
              <w:rPr>
                <w:rFonts w:ascii="Cambria" w:hAnsi="Cambria" w:cs="Tahoma"/>
              </w:rPr>
              <w:t xml:space="preserve">Number of Sessions Awarded: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78"/>
          </w:p>
        </w:tc>
      </w:tr>
      <w:tr w:rsidR="00D216C8" w:rsidRPr="007D0E50" w14:paraId="25D461B0" w14:textId="77777777" w:rsidTr="0057031F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6A003A95" w14:textId="77777777" w:rsidR="00D216C8" w:rsidRPr="00EE0F9D" w:rsidRDefault="00D216C8" w:rsidP="00D2366A">
            <w:pPr>
              <w:rPr>
                <w:rFonts w:ascii="Cambria" w:hAnsi="Cambria" w:cs="Tahoma"/>
              </w:rPr>
            </w:pPr>
            <w:r w:rsidRPr="00EE0F9D">
              <w:rPr>
                <w:rFonts w:ascii="Cambria" w:hAnsi="Cambria" w:cs="Tahoma"/>
              </w:rPr>
              <w:t>NDIS ONLY- Participant Number:</w:t>
            </w:r>
            <w:r>
              <w:rPr>
                <w:rFonts w:ascii="Cambria" w:hAnsi="Cambria" w:cs="Tahoma"/>
              </w:rPr>
              <w:t xml:space="preserve"> 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r w:rsidRPr="00EE0F9D">
              <w:rPr>
                <w:rFonts w:ascii="Cambria" w:hAnsi="Cambria" w:cs="Tahoma"/>
              </w:rPr>
              <w:t xml:space="preserve">            </w:t>
            </w:r>
            <w:r>
              <w:rPr>
                <w:rFonts w:ascii="Cambria" w:hAnsi="Cambria" w:cs="Tahoma"/>
              </w:rPr>
              <w:t xml:space="preserve">       </w:t>
            </w:r>
            <w:r w:rsidRPr="00EE0F9D">
              <w:rPr>
                <w:rFonts w:ascii="Cambria" w:hAnsi="Cambria" w:cs="Tahoma"/>
              </w:rPr>
              <w:t xml:space="preserve">Plan Manager: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9" w:name="Text46"/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  <w:bookmarkEnd w:id="79"/>
            <w:r w:rsidRPr="00EE0F9D">
              <w:rPr>
                <w:rFonts w:ascii="Cambria" w:hAnsi="Cambria" w:cs="Tahoma"/>
              </w:rPr>
              <w:t xml:space="preserve">                          Plan Review Date (if </w:t>
            </w:r>
            <w:proofErr w:type="gramStart"/>
            <w:r w:rsidRPr="00EE0F9D">
              <w:rPr>
                <w:rFonts w:ascii="Cambria" w:hAnsi="Cambria" w:cs="Tahoma"/>
              </w:rPr>
              <w:t>Known</w:t>
            </w:r>
            <w:proofErr w:type="gramEnd"/>
            <w:r w:rsidRPr="00EE0F9D">
              <w:rPr>
                <w:rFonts w:ascii="Cambria" w:hAnsi="Cambria" w:cs="Tahoma"/>
              </w:rPr>
              <w:t xml:space="preserve">): </w:t>
            </w:r>
            <w:r w:rsidRPr="00EE0F9D">
              <w:rPr>
                <w:rFonts w:ascii="Cambria" w:hAnsi="Cambria" w:cs="Tahom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E0F9D">
              <w:rPr>
                <w:rFonts w:ascii="Cambria" w:hAnsi="Cambria" w:cs="Tahoma"/>
              </w:rPr>
              <w:instrText xml:space="preserve"> FORMTEXT </w:instrText>
            </w:r>
            <w:r w:rsidRPr="00EE0F9D">
              <w:rPr>
                <w:rFonts w:ascii="Cambria" w:hAnsi="Cambria" w:cs="Tahoma"/>
              </w:rPr>
            </w:r>
            <w:r w:rsidRPr="00EE0F9D">
              <w:rPr>
                <w:rFonts w:ascii="Cambria" w:hAnsi="Cambria" w:cs="Tahoma"/>
              </w:rPr>
              <w:fldChar w:fldCharType="separate"/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  <w:noProof/>
              </w:rPr>
              <w:t> </w:t>
            </w:r>
            <w:r w:rsidRPr="00EE0F9D">
              <w:rPr>
                <w:rFonts w:ascii="Cambria" w:hAnsi="Cambria" w:cs="Tahoma"/>
              </w:rPr>
              <w:fldChar w:fldCharType="end"/>
            </w:r>
          </w:p>
        </w:tc>
      </w:tr>
      <w:tr w:rsidR="00BC1509" w:rsidRPr="007D0E50" w14:paraId="26830165" w14:textId="77777777" w:rsidTr="00EE0F9D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5FB46491" w14:textId="77777777" w:rsidR="00BC1509" w:rsidRPr="00EE0F9D" w:rsidRDefault="00BC1509" w:rsidP="00D2366A">
            <w:pPr>
              <w:rPr>
                <w:rFonts w:ascii="Cambria" w:hAnsi="Cambria" w:cs="Tahoma"/>
              </w:rPr>
            </w:pPr>
          </w:p>
        </w:tc>
      </w:tr>
      <w:tr w:rsidR="00BC1509" w:rsidRPr="00AF13FD" w14:paraId="4A13E437" w14:textId="77777777" w:rsidTr="00EE0F9D">
        <w:trPr>
          <w:trHeight w:val="331"/>
        </w:trPr>
        <w:tc>
          <w:tcPr>
            <w:tcW w:w="11147" w:type="dxa"/>
            <w:gridSpan w:val="14"/>
            <w:shd w:val="clear" w:color="auto" w:fill="auto"/>
            <w:vAlign w:val="center"/>
          </w:tcPr>
          <w:p w14:paraId="0AD936B1" w14:textId="77777777" w:rsidR="00BC1509" w:rsidRPr="00AF13FD" w:rsidRDefault="00BC1509" w:rsidP="00AF13FD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AF13FD">
              <w:rPr>
                <w:rFonts w:ascii="Cambria" w:hAnsi="Cambria" w:cs="Tahoma"/>
                <w:b/>
                <w:bCs/>
              </w:rPr>
              <w:t xml:space="preserve">Please email </w:t>
            </w:r>
            <w:r w:rsidR="006B51CC" w:rsidRPr="00AF13FD">
              <w:rPr>
                <w:rFonts w:ascii="Cambria" w:hAnsi="Cambria" w:cs="Tahoma"/>
                <w:b/>
                <w:bCs/>
              </w:rPr>
              <w:t>this</w:t>
            </w:r>
            <w:r w:rsidRPr="00AF13FD">
              <w:rPr>
                <w:rFonts w:ascii="Cambria" w:hAnsi="Cambria" w:cs="Tahoma"/>
                <w:b/>
                <w:bCs/>
              </w:rPr>
              <w:t xml:space="preserve"> document</w:t>
            </w:r>
            <w:r w:rsidR="00AF13FD" w:rsidRPr="00AF13FD">
              <w:rPr>
                <w:rFonts w:ascii="Cambria" w:hAnsi="Cambria" w:cs="Tahoma"/>
                <w:b/>
                <w:bCs/>
              </w:rPr>
              <w:t xml:space="preserve"> AND your signed consent form</w:t>
            </w:r>
            <w:r w:rsidR="006B51CC" w:rsidRPr="00AF13FD">
              <w:rPr>
                <w:rFonts w:ascii="Cambria" w:hAnsi="Cambria" w:cs="Tahoma"/>
                <w:b/>
                <w:bCs/>
              </w:rPr>
              <w:t xml:space="preserve"> (</w:t>
            </w:r>
            <w:r w:rsidR="00AF13FD" w:rsidRPr="00AF13FD">
              <w:rPr>
                <w:rFonts w:ascii="Cambria" w:hAnsi="Cambria" w:cs="Tahoma"/>
                <w:b/>
                <w:bCs/>
              </w:rPr>
              <w:t>as well as</w:t>
            </w:r>
            <w:r w:rsidR="006B51CC" w:rsidRPr="00AF13FD">
              <w:rPr>
                <w:rFonts w:ascii="Cambria" w:hAnsi="Cambria" w:cs="Tahoma"/>
                <w:b/>
                <w:bCs/>
              </w:rPr>
              <w:t xml:space="preserve"> any</w:t>
            </w:r>
            <w:r w:rsidRPr="00AF13FD">
              <w:rPr>
                <w:rFonts w:ascii="Cambria" w:hAnsi="Cambria" w:cs="Tahoma"/>
                <w:b/>
                <w:bCs/>
              </w:rPr>
              <w:t xml:space="preserve"> referral letters, MHCPs, approval letters, NDIS </w:t>
            </w:r>
            <w:r w:rsidR="00AF13FD" w:rsidRPr="00AF13FD">
              <w:rPr>
                <w:rFonts w:ascii="Cambria" w:hAnsi="Cambria" w:cs="Tahoma"/>
                <w:b/>
                <w:bCs/>
              </w:rPr>
              <w:t>goals</w:t>
            </w:r>
            <w:r w:rsidRPr="00AF13FD">
              <w:rPr>
                <w:rFonts w:ascii="Cambria" w:hAnsi="Cambria" w:cs="Tahoma"/>
                <w:b/>
                <w:bCs/>
              </w:rPr>
              <w:t xml:space="preserve">, previous reports etc.) to </w:t>
            </w:r>
            <w:hyperlink r:id="rId6" w:history="1">
              <w:r w:rsidRPr="00AF13FD">
                <w:rPr>
                  <w:rStyle w:val="Hyperlink"/>
                  <w:rFonts w:ascii="Cambria" w:hAnsi="Cambria" w:cs="Tahoma"/>
                  <w:b/>
                  <w:bCs/>
                </w:rPr>
                <w:t>admin@myMHC.com.au</w:t>
              </w:r>
            </w:hyperlink>
            <w:r w:rsidRPr="00AF13FD">
              <w:rPr>
                <w:rFonts w:ascii="Cambria" w:hAnsi="Cambria" w:cs="Tahoma"/>
                <w:b/>
                <w:bCs/>
              </w:rPr>
              <w:t xml:space="preserve"> </w:t>
            </w:r>
            <w:r w:rsidR="0087685A" w:rsidRPr="00AF13FD">
              <w:rPr>
                <w:rFonts w:ascii="Cambria" w:hAnsi="Cambria" w:cs="Tahoma"/>
                <w:b/>
                <w:bCs/>
              </w:rPr>
              <w:t>before</w:t>
            </w:r>
            <w:r w:rsidRPr="00AF13FD">
              <w:rPr>
                <w:rFonts w:ascii="Cambria" w:hAnsi="Cambria" w:cs="Tahoma"/>
                <w:b/>
                <w:bCs/>
              </w:rPr>
              <w:t xml:space="preserve"> your appointment.</w:t>
            </w:r>
          </w:p>
        </w:tc>
      </w:tr>
    </w:tbl>
    <w:p w14:paraId="7826E97E" w14:textId="77777777" w:rsidR="00C6521B" w:rsidRDefault="00C6521B" w:rsidP="00594E93">
      <w:pPr>
        <w:tabs>
          <w:tab w:val="left" w:pos="0"/>
        </w:tabs>
        <w:ind w:left="-1134"/>
        <w:jc w:val="center"/>
        <w:rPr>
          <w:rFonts w:ascii="Calibri Light" w:hAnsi="Calibri Light" w:cs="Calibri Light"/>
          <w:b/>
          <w:bCs/>
          <w:lang w:val="en-AU"/>
        </w:rPr>
      </w:pPr>
    </w:p>
    <w:p w14:paraId="07D88CF9" w14:textId="77777777" w:rsidR="008F62E9" w:rsidRPr="00E70414" w:rsidRDefault="008F62E9" w:rsidP="00A61F18">
      <w:pPr>
        <w:tabs>
          <w:tab w:val="left" w:pos="-1418"/>
          <w:tab w:val="left" w:pos="-1134"/>
          <w:tab w:val="left" w:pos="-993"/>
          <w:tab w:val="left" w:pos="-567"/>
          <w:tab w:val="left" w:pos="1350"/>
          <w:tab w:val="left" w:pos="1440"/>
        </w:tabs>
        <w:rPr>
          <w:rFonts w:ascii="Calibri Light" w:hAnsi="Calibri Light" w:cs="Calibri Light"/>
          <w:i/>
        </w:rPr>
      </w:pPr>
    </w:p>
    <w:sectPr w:rsidR="008F62E9" w:rsidRPr="00E70414" w:rsidSect="00CE12DF">
      <w:pgSz w:w="11900" w:h="16840"/>
      <w:pgMar w:top="426" w:right="991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B682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879F9"/>
    <w:multiLevelType w:val="hybridMultilevel"/>
    <w:tmpl w:val="16F03EFC"/>
    <w:lvl w:ilvl="0" w:tplc="D7BE11B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" w15:restartNumberingAfterBreak="0">
    <w:nsid w:val="487D2CDD"/>
    <w:multiLevelType w:val="hybridMultilevel"/>
    <w:tmpl w:val="CC323594"/>
    <w:lvl w:ilvl="0" w:tplc="0409000F">
      <w:start w:val="1"/>
      <w:numFmt w:val="decimal"/>
      <w:lvlText w:val="%1."/>
      <w:lvlJc w:val="left"/>
      <w:pPr>
        <w:ind w:left="-698" w:hanging="360"/>
      </w:p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" w15:restartNumberingAfterBreak="0">
    <w:nsid w:val="4BAE11BF"/>
    <w:multiLevelType w:val="hybridMultilevel"/>
    <w:tmpl w:val="1F7AFB36"/>
    <w:lvl w:ilvl="0" w:tplc="04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516D0CE3"/>
    <w:multiLevelType w:val="hybridMultilevel"/>
    <w:tmpl w:val="D4F2E41C"/>
    <w:lvl w:ilvl="0" w:tplc="0409000F">
      <w:start w:val="1"/>
      <w:numFmt w:val="decimal"/>
      <w:lvlText w:val="%1."/>
      <w:lvlJc w:val="left"/>
      <w:pPr>
        <w:ind w:left="-698" w:hanging="360"/>
      </w:pPr>
    </w:lvl>
    <w:lvl w:ilvl="1" w:tplc="04090019">
      <w:start w:val="1"/>
      <w:numFmt w:val="lowerLetter"/>
      <w:lvlText w:val="%2."/>
      <w:lvlJc w:val="left"/>
      <w:pPr>
        <w:ind w:left="22" w:hanging="360"/>
      </w:pPr>
    </w:lvl>
    <w:lvl w:ilvl="2" w:tplc="0409001B">
      <w:start w:val="1"/>
      <w:numFmt w:val="lowerRoman"/>
      <w:lvlText w:val="%3."/>
      <w:lvlJc w:val="right"/>
      <w:pPr>
        <w:ind w:left="922" w:hanging="360"/>
      </w:pPr>
    </w:lvl>
    <w:lvl w:ilvl="3" w:tplc="0409000F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num w:numId="1" w16cid:durableId="1450659880">
    <w:abstractNumId w:val="1"/>
  </w:num>
  <w:num w:numId="2" w16cid:durableId="113863493">
    <w:abstractNumId w:val="0"/>
  </w:num>
  <w:num w:numId="3" w16cid:durableId="2097551084">
    <w:abstractNumId w:val="4"/>
  </w:num>
  <w:num w:numId="4" w16cid:durableId="11954086">
    <w:abstractNumId w:val="2"/>
  </w:num>
  <w:num w:numId="5" w16cid:durableId="1352296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73"/>
    <w:rsid w:val="00021D2E"/>
    <w:rsid w:val="00023CF0"/>
    <w:rsid w:val="0002497D"/>
    <w:rsid w:val="00037241"/>
    <w:rsid w:val="00040E6A"/>
    <w:rsid w:val="0004259B"/>
    <w:rsid w:val="00042B46"/>
    <w:rsid w:val="0005170B"/>
    <w:rsid w:val="00090D18"/>
    <w:rsid w:val="000910F9"/>
    <w:rsid w:val="00097DA6"/>
    <w:rsid w:val="000A5839"/>
    <w:rsid w:val="000B4325"/>
    <w:rsid w:val="000B4C4C"/>
    <w:rsid w:val="000C08DE"/>
    <w:rsid w:val="000C3A04"/>
    <w:rsid w:val="000C4782"/>
    <w:rsid w:val="000D0394"/>
    <w:rsid w:val="000D03AD"/>
    <w:rsid w:val="000E1373"/>
    <w:rsid w:val="000F02B1"/>
    <w:rsid w:val="00112E59"/>
    <w:rsid w:val="00117D36"/>
    <w:rsid w:val="00122002"/>
    <w:rsid w:val="00140583"/>
    <w:rsid w:val="001532CC"/>
    <w:rsid w:val="00154C3A"/>
    <w:rsid w:val="001756D2"/>
    <w:rsid w:val="00190B43"/>
    <w:rsid w:val="00191273"/>
    <w:rsid w:val="001D0F8B"/>
    <w:rsid w:val="001D656A"/>
    <w:rsid w:val="001F373B"/>
    <w:rsid w:val="001F3746"/>
    <w:rsid w:val="001F50F8"/>
    <w:rsid w:val="00200A04"/>
    <w:rsid w:val="00213810"/>
    <w:rsid w:val="002160F1"/>
    <w:rsid w:val="00223332"/>
    <w:rsid w:val="002242A7"/>
    <w:rsid w:val="0022487D"/>
    <w:rsid w:val="0023229F"/>
    <w:rsid w:val="00232EA1"/>
    <w:rsid w:val="002505A1"/>
    <w:rsid w:val="00251135"/>
    <w:rsid w:val="002553F2"/>
    <w:rsid w:val="0025724F"/>
    <w:rsid w:val="00281347"/>
    <w:rsid w:val="00287803"/>
    <w:rsid w:val="00287D7F"/>
    <w:rsid w:val="00290C1A"/>
    <w:rsid w:val="00290DDE"/>
    <w:rsid w:val="002B1BBB"/>
    <w:rsid w:val="002B3291"/>
    <w:rsid w:val="002C1098"/>
    <w:rsid w:val="002C4761"/>
    <w:rsid w:val="002D25A4"/>
    <w:rsid w:val="002D3749"/>
    <w:rsid w:val="002D5EAE"/>
    <w:rsid w:val="002E7B22"/>
    <w:rsid w:val="002F1D6B"/>
    <w:rsid w:val="00301AA8"/>
    <w:rsid w:val="00302DB8"/>
    <w:rsid w:val="00316F06"/>
    <w:rsid w:val="00340EA3"/>
    <w:rsid w:val="0034160C"/>
    <w:rsid w:val="00344B71"/>
    <w:rsid w:val="00357F1A"/>
    <w:rsid w:val="00362D1F"/>
    <w:rsid w:val="00366018"/>
    <w:rsid w:val="0037690A"/>
    <w:rsid w:val="00377691"/>
    <w:rsid w:val="003801BE"/>
    <w:rsid w:val="0039182F"/>
    <w:rsid w:val="0039258C"/>
    <w:rsid w:val="003949CF"/>
    <w:rsid w:val="003A3D4D"/>
    <w:rsid w:val="003B1FA7"/>
    <w:rsid w:val="003B6B6D"/>
    <w:rsid w:val="003C03C6"/>
    <w:rsid w:val="003D2A61"/>
    <w:rsid w:val="003D58F1"/>
    <w:rsid w:val="003D67C4"/>
    <w:rsid w:val="003E1ECD"/>
    <w:rsid w:val="00434685"/>
    <w:rsid w:val="0048295C"/>
    <w:rsid w:val="004A550B"/>
    <w:rsid w:val="004B511B"/>
    <w:rsid w:val="004C6EC3"/>
    <w:rsid w:val="004D7D3C"/>
    <w:rsid w:val="004E2696"/>
    <w:rsid w:val="004E4754"/>
    <w:rsid w:val="004E6315"/>
    <w:rsid w:val="004F61B1"/>
    <w:rsid w:val="00501A4D"/>
    <w:rsid w:val="00527FE5"/>
    <w:rsid w:val="00550C86"/>
    <w:rsid w:val="005557F9"/>
    <w:rsid w:val="00572D0C"/>
    <w:rsid w:val="0058742B"/>
    <w:rsid w:val="00590AA0"/>
    <w:rsid w:val="00594E93"/>
    <w:rsid w:val="005C6922"/>
    <w:rsid w:val="005D4C9D"/>
    <w:rsid w:val="005D6832"/>
    <w:rsid w:val="00607517"/>
    <w:rsid w:val="0062161D"/>
    <w:rsid w:val="006402CA"/>
    <w:rsid w:val="006419B1"/>
    <w:rsid w:val="00647348"/>
    <w:rsid w:val="00666497"/>
    <w:rsid w:val="006932F1"/>
    <w:rsid w:val="006B41E1"/>
    <w:rsid w:val="006B50CA"/>
    <w:rsid w:val="006B51CC"/>
    <w:rsid w:val="006C2959"/>
    <w:rsid w:val="006D08E1"/>
    <w:rsid w:val="006D18F8"/>
    <w:rsid w:val="006D2E6B"/>
    <w:rsid w:val="006D3174"/>
    <w:rsid w:val="006E2838"/>
    <w:rsid w:val="006E3BBE"/>
    <w:rsid w:val="006E520F"/>
    <w:rsid w:val="006E7A20"/>
    <w:rsid w:val="006F4E08"/>
    <w:rsid w:val="00713C76"/>
    <w:rsid w:val="00761180"/>
    <w:rsid w:val="0078105A"/>
    <w:rsid w:val="007868FF"/>
    <w:rsid w:val="007975E6"/>
    <w:rsid w:val="007A6588"/>
    <w:rsid w:val="007C24F0"/>
    <w:rsid w:val="007D0E50"/>
    <w:rsid w:val="007D0FD0"/>
    <w:rsid w:val="007D1BD8"/>
    <w:rsid w:val="007D5924"/>
    <w:rsid w:val="007F13EE"/>
    <w:rsid w:val="007F3300"/>
    <w:rsid w:val="007F5EC3"/>
    <w:rsid w:val="00812D71"/>
    <w:rsid w:val="00830D52"/>
    <w:rsid w:val="008310B3"/>
    <w:rsid w:val="00842676"/>
    <w:rsid w:val="00857545"/>
    <w:rsid w:val="00872517"/>
    <w:rsid w:val="00875707"/>
    <w:rsid w:val="0087685A"/>
    <w:rsid w:val="008954FE"/>
    <w:rsid w:val="008975C7"/>
    <w:rsid w:val="008C1C98"/>
    <w:rsid w:val="008C5FBC"/>
    <w:rsid w:val="008D27A9"/>
    <w:rsid w:val="008F62E9"/>
    <w:rsid w:val="00905008"/>
    <w:rsid w:val="00911DA6"/>
    <w:rsid w:val="00925FDF"/>
    <w:rsid w:val="00955694"/>
    <w:rsid w:val="00971734"/>
    <w:rsid w:val="00992FA1"/>
    <w:rsid w:val="009A6FBC"/>
    <w:rsid w:val="009B44EE"/>
    <w:rsid w:val="009C3D86"/>
    <w:rsid w:val="009C6170"/>
    <w:rsid w:val="009C67CF"/>
    <w:rsid w:val="009F16E5"/>
    <w:rsid w:val="00A062DF"/>
    <w:rsid w:val="00A07682"/>
    <w:rsid w:val="00A117AE"/>
    <w:rsid w:val="00A125CD"/>
    <w:rsid w:val="00A13372"/>
    <w:rsid w:val="00A179AB"/>
    <w:rsid w:val="00A25B0F"/>
    <w:rsid w:val="00A3561A"/>
    <w:rsid w:val="00A4046B"/>
    <w:rsid w:val="00A61F18"/>
    <w:rsid w:val="00A80E2C"/>
    <w:rsid w:val="00A8132B"/>
    <w:rsid w:val="00A91BEF"/>
    <w:rsid w:val="00A92031"/>
    <w:rsid w:val="00AE084B"/>
    <w:rsid w:val="00AF13FD"/>
    <w:rsid w:val="00B11A2C"/>
    <w:rsid w:val="00B11B22"/>
    <w:rsid w:val="00B142C5"/>
    <w:rsid w:val="00B31C89"/>
    <w:rsid w:val="00B4003C"/>
    <w:rsid w:val="00B916F6"/>
    <w:rsid w:val="00BA79EE"/>
    <w:rsid w:val="00BC1509"/>
    <w:rsid w:val="00BD1C7D"/>
    <w:rsid w:val="00C0738C"/>
    <w:rsid w:val="00C1269F"/>
    <w:rsid w:val="00C16DF3"/>
    <w:rsid w:val="00C206FC"/>
    <w:rsid w:val="00C216D8"/>
    <w:rsid w:val="00C2510A"/>
    <w:rsid w:val="00C26721"/>
    <w:rsid w:val="00C3026A"/>
    <w:rsid w:val="00C43F2F"/>
    <w:rsid w:val="00C55C19"/>
    <w:rsid w:val="00C6521B"/>
    <w:rsid w:val="00C8107A"/>
    <w:rsid w:val="00C85CAC"/>
    <w:rsid w:val="00CB183E"/>
    <w:rsid w:val="00CB22C1"/>
    <w:rsid w:val="00CB697E"/>
    <w:rsid w:val="00CB762F"/>
    <w:rsid w:val="00CD278F"/>
    <w:rsid w:val="00CD3880"/>
    <w:rsid w:val="00CE12DF"/>
    <w:rsid w:val="00CE18EC"/>
    <w:rsid w:val="00CE1988"/>
    <w:rsid w:val="00CE3528"/>
    <w:rsid w:val="00CF028C"/>
    <w:rsid w:val="00D216C8"/>
    <w:rsid w:val="00D2366A"/>
    <w:rsid w:val="00D3141B"/>
    <w:rsid w:val="00D443C6"/>
    <w:rsid w:val="00D54643"/>
    <w:rsid w:val="00D76DC1"/>
    <w:rsid w:val="00D8180C"/>
    <w:rsid w:val="00DA735B"/>
    <w:rsid w:val="00DB0820"/>
    <w:rsid w:val="00DB447A"/>
    <w:rsid w:val="00DB5703"/>
    <w:rsid w:val="00DB7580"/>
    <w:rsid w:val="00DD46E3"/>
    <w:rsid w:val="00DE7912"/>
    <w:rsid w:val="00DF064B"/>
    <w:rsid w:val="00E0272A"/>
    <w:rsid w:val="00E0465D"/>
    <w:rsid w:val="00E32ADE"/>
    <w:rsid w:val="00E37A32"/>
    <w:rsid w:val="00E403E1"/>
    <w:rsid w:val="00E43E11"/>
    <w:rsid w:val="00E46387"/>
    <w:rsid w:val="00E53D9B"/>
    <w:rsid w:val="00E54579"/>
    <w:rsid w:val="00E70414"/>
    <w:rsid w:val="00E83C6A"/>
    <w:rsid w:val="00E84432"/>
    <w:rsid w:val="00E91435"/>
    <w:rsid w:val="00E92D4D"/>
    <w:rsid w:val="00E93565"/>
    <w:rsid w:val="00EA5666"/>
    <w:rsid w:val="00EB3D9E"/>
    <w:rsid w:val="00EB4265"/>
    <w:rsid w:val="00EC59CD"/>
    <w:rsid w:val="00EE0F9D"/>
    <w:rsid w:val="00EE11E2"/>
    <w:rsid w:val="00EE5797"/>
    <w:rsid w:val="00EF3C58"/>
    <w:rsid w:val="00EF59DF"/>
    <w:rsid w:val="00EF7BF5"/>
    <w:rsid w:val="00F00049"/>
    <w:rsid w:val="00F0490B"/>
    <w:rsid w:val="00F10B44"/>
    <w:rsid w:val="00F13621"/>
    <w:rsid w:val="00F339DF"/>
    <w:rsid w:val="00F5657E"/>
    <w:rsid w:val="00F77485"/>
    <w:rsid w:val="00F83427"/>
    <w:rsid w:val="00F85FD4"/>
    <w:rsid w:val="00FB69B2"/>
    <w:rsid w:val="00FC07B8"/>
    <w:rsid w:val="00FC7758"/>
    <w:rsid w:val="00FC7E32"/>
    <w:rsid w:val="00FD0B29"/>
    <w:rsid w:val="00FE097D"/>
    <w:rsid w:val="00FE21CA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24257"/>
  <w15:chartTrackingRefBased/>
  <w15:docId w15:val="{1015605E-8F1B-2B4C-A965-8A658ECE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0F8"/>
    <w:rPr>
      <w:lang w:val="en-US"/>
    </w:rPr>
  </w:style>
  <w:style w:type="paragraph" w:styleId="Heading1">
    <w:name w:val="heading 1"/>
    <w:basedOn w:val="Normal"/>
    <w:next w:val="Normal"/>
    <w:qFormat/>
    <w:rsid w:val="001F50F8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F50F8"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B44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23229F"/>
    <w:pPr>
      <w:jc w:val="both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140583"/>
    <w:pPr>
      <w:ind w:left="720"/>
    </w:pPr>
  </w:style>
  <w:style w:type="character" w:styleId="Hyperlink">
    <w:name w:val="Hyperlink"/>
    <w:basedOn w:val="DefaultParagraphFont"/>
    <w:rsid w:val="00BC1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BC1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myMHC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Mobile%20Documents/com~apple~CloudDocs/Desktop/myMHC%20Folder/Consent%20Forms%20&amp;%20policies/myMHC%20one%20page%20Patient%20Registration%20Form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myMHC one page Patient Registration Form 2025.dotx</Template>
  <TotalTime>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Clinic</vt:lpstr>
    </vt:vector>
  </TitlesOfParts>
  <Manager/>
  <Company>Psychologist</Company>
  <LinksUpToDate>false</LinksUpToDate>
  <CharactersWithSpaces>4730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Clinic</dc:title>
  <dc:subject/>
  <dc:creator>Admin</dc:creator>
  <cp:keywords/>
  <dc:description/>
  <cp:lastModifiedBy>Julie-Anne Peake</cp:lastModifiedBy>
  <cp:revision>2</cp:revision>
  <cp:lastPrinted>2018-09-25T00:32:00Z</cp:lastPrinted>
  <dcterms:created xsi:type="dcterms:W3CDTF">2025-10-08T05:17:00Z</dcterms:created>
  <dcterms:modified xsi:type="dcterms:W3CDTF">2025-10-08T05:19:00Z</dcterms:modified>
  <cp:category/>
</cp:coreProperties>
</file>